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EB" w:rsidRDefault="00E227EB" w:rsidP="0077110A">
      <w:pPr>
        <w:pStyle w:val="NormalWeb"/>
        <w:spacing w:before="0" w:beforeAutospacing="0" w:after="0" w:afterAutospacing="0" w:line="204" w:lineRule="atLeast"/>
        <w:jc w:val="both"/>
        <w:rPr>
          <w:color w:val="000000"/>
        </w:rPr>
      </w:pPr>
    </w:p>
    <w:p w:rsidR="00E227EB" w:rsidRPr="006D2BD3" w:rsidRDefault="00E227EB" w:rsidP="005637A0">
      <w:pPr>
        <w:pStyle w:val="Title"/>
        <w:rPr>
          <w:color w:val="000000"/>
          <w:sz w:val="28"/>
          <w:szCs w:val="28"/>
        </w:rPr>
      </w:pPr>
      <w:r w:rsidRPr="006D2BD3">
        <w:rPr>
          <w:color w:val="000000"/>
          <w:sz w:val="28"/>
          <w:szCs w:val="28"/>
        </w:rPr>
        <w:t>СОВЕТ НАРОДНЫХ ДЕПУТАТОВ</w:t>
      </w:r>
    </w:p>
    <w:p w:rsidR="00E227EB" w:rsidRPr="006D2BD3" w:rsidRDefault="00E227EB" w:rsidP="005637A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2BD3">
        <w:rPr>
          <w:rFonts w:ascii="Times New Roman" w:hAnsi="Times New Roman"/>
          <w:b/>
          <w:bCs/>
          <w:color w:val="000000"/>
          <w:sz w:val="28"/>
          <w:szCs w:val="28"/>
        </w:rPr>
        <w:t>КРИУШАНСКОГО  СЕЛЬСКОГО  ПОСЕЛЕНИЯ</w:t>
      </w:r>
    </w:p>
    <w:p w:rsidR="00E227EB" w:rsidRPr="006D2BD3" w:rsidRDefault="00E227EB" w:rsidP="005637A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2BD3">
        <w:rPr>
          <w:rFonts w:ascii="Times New Roman" w:hAnsi="Times New Roman"/>
          <w:b/>
          <w:bCs/>
          <w:color w:val="000000"/>
          <w:sz w:val="28"/>
          <w:szCs w:val="28"/>
        </w:rPr>
        <w:t>ПАНИНСКОГО МУНИЦИПАЛЬНОГО РАЙОНА</w:t>
      </w:r>
    </w:p>
    <w:p w:rsidR="00E227EB" w:rsidRPr="006D2BD3" w:rsidRDefault="00E227EB" w:rsidP="005637A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2BD3">
        <w:rPr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E227EB" w:rsidRPr="006D2BD3" w:rsidRDefault="00E227EB" w:rsidP="005637A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27EB" w:rsidRPr="006D2BD3" w:rsidRDefault="00E227EB" w:rsidP="005637A0">
      <w:pPr>
        <w:pStyle w:val="Heading1"/>
        <w:rPr>
          <w:rFonts w:ascii="Times New Roman" w:hAnsi="Times New Roman" w:cs="Times New Roman"/>
          <w:color w:val="000000"/>
          <w:sz w:val="28"/>
          <w:szCs w:val="28"/>
        </w:rPr>
      </w:pPr>
      <w:r w:rsidRPr="006D2BD3">
        <w:rPr>
          <w:rFonts w:ascii="Times New Roman" w:hAnsi="Times New Roman" w:cs="Times New Roman"/>
          <w:color w:val="000000"/>
          <w:sz w:val="28"/>
          <w:szCs w:val="28"/>
        </w:rPr>
        <w:t>Р Е Ш Е Н И Е</w:t>
      </w:r>
    </w:p>
    <w:p w:rsidR="00E227EB" w:rsidRPr="006D2BD3" w:rsidRDefault="00E227EB" w:rsidP="005637A0">
      <w:pPr>
        <w:tabs>
          <w:tab w:val="left" w:pos="3150"/>
        </w:tabs>
        <w:rPr>
          <w:rFonts w:ascii="Times New Roman" w:hAnsi="Times New Roman"/>
          <w:color w:val="000000"/>
          <w:sz w:val="28"/>
          <w:szCs w:val="28"/>
        </w:rPr>
      </w:pPr>
      <w:r w:rsidRPr="006D2BD3">
        <w:rPr>
          <w:rFonts w:ascii="Times New Roman" w:hAnsi="Times New Roman"/>
          <w:color w:val="000000"/>
          <w:sz w:val="28"/>
          <w:szCs w:val="28"/>
        </w:rPr>
        <w:tab/>
      </w:r>
    </w:p>
    <w:p w:rsidR="00E227EB" w:rsidRDefault="00E227EB" w:rsidP="001C7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ab/>
        <w:t>«16»мая    2016                                                        №_41</w:t>
      </w:r>
    </w:p>
    <w:p w:rsidR="00E227EB" w:rsidRDefault="00E227EB" w:rsidP="001C7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7EB" w:rsidRDefault="00E227EB" w:rsidP="001C7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сообщения лицами, </w:t>
      </w:r>
    </w:p>
    <w:p w:rsidR="00E227EB" w:rsidRDefault="00E227EB" w:rsidP="001C7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замещающими муниципальные должности, </w:t>
      </w:r>
    </w:p>
    <w:p w:rsidR="00E227EB" w:rsidRDefault="00E227EB" w:rsidP="001C7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 </w:t>
      </w:r>
    </w:p>
    <w:p w:rsidR="00E227EB" w:rsidRDefault="00E227EB" w:rsidP="001C7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должностных обязанностей, </w:t>
      </w:r>
    </w:p>
    <w:p w:rsidR="00E227EB" w:rsidRDefault="00E227EB" w:rsidP="001C7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которая приводит или может привести </w:t>
      </w:r>
    </w:p>
    <w:p w:rsidR="00E227EB" w:rsidRDefault="00E227EB" w:rsidP="001C7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E227EB" w:rsidRDefault="00E227EB" w:rsidP="001C7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7EB" w:rsidRDefault="00E227EB" w:rsidP="001C7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7EB" w:rsidRDefault="00E227EB" w:rsidP="001C76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 Совет народных депутатов Криушанского сельского поселения Панинского муниципального района Воронежской области</w:t>
      </w:r>
    </w:p>
    <w:p w:rsidR="00E227EB" w:rsidRDefault="00E227EB" w:rsidP="001C7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7EB" w:rsidRDefault="00E227EB" w:rsidP="001C76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:</w:t>
      </w:r>
    </w:p>
    <w:p w:rsidR="00E227EB" w:rsidRDefault="00E227EB" w:rsidP="001C7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7EB" w:rsidRDefault="00E227EB" w:rsidP="001C7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E227EB" w:rsidRDefault="00E227EB" w:rsidP="001C7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E227EB" w:rsidRDefault="00E227EB" w:rsidP="001C7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7EB" w:rsidRDefault="00E227EB" w:rsidP="001C7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7EB" w:rsidRDefault="00E227EB" w:rsidP="001C7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7EB" w:rsidRDefault="00E227EB" w:rsidP="001C7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7EB" w:rsidRDefault="00E227EB" w:rsidP="001C7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Криушанского сельского поселения                                  В.В.Фролов </w:t>
      </w:r>
    </w:p>
    <w:p w:rsidR="00E227EB" w:rsidRDefault="00E227EB" w:rsidP="001C7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7EB" w:rsidRDefault="00E227EB" w:rsidP="001C7658">
      <w:pPr>
        <w:pStyle w:val="ConsPlusNormal"/>
        <w:tabs>
          <w:tab w:val="left" w:pos="7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27EB" w:rsidRDefault="00E227EB" w:rsidP="001C7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7EB" w:rsidRDefault="00E227EB" w:rsidP="001C7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7EB" w:rsidRDefault="00E227EB" w:rsidP="001C76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27EB" w:rsidRDefault="00E227EB" w:rsidP="001C76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27EB" w:rsidRDefault="00E227EB" w:rsidP="001C76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27EB" w:rsidRDefault="00E227EB" w:rsidP="001C76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27EB" w:rsidRDefault="00E227EB" w:rsidP="001C76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27EB" w:rsidRPr="001C7658" w:rsidRDefault="00E227EB" w:rsidP="001C76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7658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E227EB" w:rsidRPr="001C7658" w:rsidRDefault="00E227EB" w:rsidP="001C76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7658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E227EB" w:rsidRPr="001C7658" w:rsidRDefault="00E227EB" w:rsidP="001C76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Криушанского сельского поселения</w:t>
      </w:r>
    </w:p>
    <w:p w:rsidR="00E227EB" w:rsidRPr="001C7658" w:rsidRDefault="00E227EB" w:rsidP="001C76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765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16 мая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4"/>
            <w:szCs w:val="24"/>
          </w:rPr>
          <w:t>2016 г</w:t>
        </w:r>
      </w:smartTag>
      <w:r>
        <w:rPr>
          <w:rFonts w:ascii="Times New Roman" w:hAnsi="Times New Roman" w:cs="Times New Roman"/>
          <w:sz w:val="24"/>
          <w:szCs w:val="24"/>
        </w:rPr>
        <w:t>. № 41</w:t>
      </w:r>
    </w:p>
    <w:p w:rsidR="00E227EB" w:rsidRDefault="00E227EB" w:rsidP="001C7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7EB" w:rsidRDefault="00E227EB" w:rsidP="001C76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227EB" w:rsidRDefault="00E227EB" w:rsidP="001C76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МУНИЦИПАЛЬНЫЕ ДОЛЖНОСТИ,</w:t>
      </w:r>
    </w:p>
    <w:p w:rsidR="00E227EB" w:rsidRDefault="00E227EB" w:rsidP="001C76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E227EB" w:rsidRDefault="00E227EB" w:rsidP="001C76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E227EB" w:rsidRDefault="00E227EB" w:rsidP="001C76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E227EB" w:rsidRDefault="00E227EB" w:rsidP="001C7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7EB" w:rsidRDefault="00E227EB" w:rsidP="001C7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сообщения лицами, замещающими муниципальные должности в администрации Криушанского сельского поселения 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227EB" w:rsidRDefault="00E227EB" w:rsidP="001C7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227EB" w:rsidRDefault="00E227EB" w:rsidP="001C7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E227EB" w:rsidRDefault="00E227EB" w:rsidP="001C765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Уведомление подается в Комиссию по соблюдению требований к должностному поведению и урегулированию конфликта интересов Криушанского сельского поселения (далее – Комиссия)  по форме согласно приложению  к настоящему Положению и </w:t>
      </w:r>
      <w:r>
        <w:rPr>
          <w:rFonts w:ascii="Times New Roman" w:eastAsia="Times New Roman" w:hAnsi="Times New Roman" w:cs="Times New Roman"/>
          <w:sz w:val="28"/>
          <w:szCs w:val="28"/>
        </w:rPr>
        <w:t>подлежит регистрации в журнале регистрации уведомлений лиц, замещающих муниципальные должности в  Криушанском сельском поселении, о возникновении личной заинтересованности, которая приводит или может привести к конфликту интересов (далее - журнал).</w:t>
      </w:r>
    </w:p>
    <w:p w:rsidR="00E227EB" w:rsidRDefault="00E227EB" w:rsidP="001C76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уведомлении ставится отметка о его поступлении с указанием даты и регистрационного номера по журналу.</w:t>
      </w:r>
    </w:p>
    <w:p w:rsidR="00E227EB" w:rsidRDefault="00E227EB" w:rsidP="001C76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уведомления с отметкой о дате и времени его получения выдается лицу, замещающему муниципальную должность, представившему уведомление.</w:t>
      </w:r>
    </w:p>
    <w:p w:rsidR="00E227EB" w:rsidRDefault="00E227EB" w:rsidP="001C76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уведомление поступило по почте, копия зарегистрированного в установленном порядке уведомления направляется лицу, замещающему муниципальную должность, направившему уведомление, по почте заказным письмом не позднее дня, следующего за днем регистрации уведомления.</w:t>
      </w:r>
    </w:p>
    <w:p w:rsidR="00E227EB" w:rsidRDefault="00E227EB" w:rsidP="001C76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журнале указывается регистрационный номер, который присваивается уведомлению в момент его регистрации, дата регистрации уведомления, сведения о лице, замещающими муниципальную должность,  представившем уведомление (Ф.И.О., замещаемая должность, подпись), сведения о лице, зарегистрировавшем уведомление (Ф.И.О., подпись), сведения о получении лицом, замещающими муниципальную должность, представившим уведомление, его копии.</w:t>
      </w:r>
    </w:p>
    <w:p w:rsidR="00E227EB" w:rsidRDefault="00E227EB" w:rsidP="001C76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Комиссия рассматривает уведомления и принимает по ним решения в порядке, установленном решением Совета народных депутатов от «16»  мая 2016г. «Об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интересов».</w:t>
      </w:r>
    </w:p>
    <w:p w:rsidR="00E227EB" w:rsidRDefault="00E227EB" w:rsidP="001C765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39"/>
      <w:bookmarkStart w:id="2" w:name="P41"/>
      <w:bookmarkStart w:id="3" w:name="P42"/>
      <w:bookmarkEnd w:id="1"/>
      <w:bookmarkEnd w:id="2"/>
      <w:bookmarkEnd w:id="3"/>
    </w:p>
    <w:p w:rsidR="00E227EB" w:rsidRDefault="00E227EB" w:rsidP="001C7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7EB" w:rsidRDefault="00E227EB" w:rsidP="001C7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E227EB" w:rsidRDefault="00E227EB" w:rsidP="001C7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7EB" w:rsidRPr="001C7658" w:rsidRDefault="00E227EB" w:rsidP="001C76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765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227EB" w:rsidRPr="001C7658" w:rsidRDefault="00E227EB" w:rsidP="001C76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7658">
        <w:rPr>
          <w:rFonts w:ascii="Times New Roman" w:hAnsi="Times New Roman" w:cs="Times New Roman"/>
          <w:sz w:val="24"/>
          <w:szCs w:val="24"/>
        </w:rPr>
        <w:t>к Положению</w:t>
      </w:r>
    </w:p>
    <w:p w:rsidR="00E227EB" w:rsidRPr="001C7658" w:rsidRDefault="00E227EB" w:rsidP="001C76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7658">
        <w:rPr>
          <w:rFonts w:ascii="Times New Roman" w:hAnsi="Times New Roman" w:cs="Times New Roman"/>
          <w:sz w:val="24"/>
          <w:szCs w:val="24"/>
        </w:rPr>
        <w:t xml:space="preserve">о порядке сообщения лицами, </w:t>
      </w:r>
    </w:p>
    <w:p w:rsidR="00E227EB" w:rsidRPr="001C7658" w:rsidRDefault="00E227EB" w:rsidP="001C76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7658">
        <w:rPr>
          <w:rFonts w:ascii="Times New Roman" w:hAnsi="Times New Roman" w:cs="Times New Roman"/>
          <w:sz w:val="24"/>
          <w:szCs w:val="24"/>
        </w:rPr>
        <w:t>замещающими муниципальные должности,</w:t>
      </w:r>
    </w:p>
    <w:p w:rsidR="00E227EB" w:rsidRPr="001C7658" w:rsidRDefault="00E227EB" w:rsidP="001C76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7658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E227EB" w:rsidRPr="001C7658" w:rsidRDefault="00E227EB" w:rsidP="001C76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7658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</w:t>
      </w:r>
    </w:p>
    <w:p w:rsidR="00E227EB" w:rsidRPr="001C7658" w:rsidRDefault="00E227EB" w:rsidP="001C76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7658">
        <w:rPr>
          <w:rFonts w:ascii="Times New Roman" w:hAnsi="Times New Roman" w:cs="Times New Roman"/>
          <w:sz w:val="24"/>
          <w:szCs w:val="24"/>
        </w:rPr>
        <w:t>которая приводит или может привести</w:t>
      </w:r>
    </w:p>
    <w:p w:rsidR="00E227EB" w:rsidRPr="001C7658" w:rsidRDefault="00E227EB" w:rsidP="001C76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7658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E227EB" w:rsidRDefault="00E227EB" w:rsidP="001C765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</w:t>
      </w:r>
    </w:p>
    <w:p w:rsidR="00E227EB" w:rsidRDefault="00E227EB" w:rsidP="001C765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(отметка об</w:t>
      </w:r>
    </w:p>
    <w:p w:rsidR="00E227EB" w:rsidRDefault="00E227EB" w:rsidP="001C765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ознакомлении)</w:t>
      </w:r>
    </w:p>
    <w:p w:rsidR="00E227EB" w:rsidRDefault="00E227EB" w:rsidP="001C765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E227EB" w:rsidRDefault="00E227EB" w:rsidP="001C7658">
      <w:pPr>
        <w:autoSpaceDE w:val="0"/>
        <w:autoSpaceDN w:val="0"/>
        <w:adjustRightInd w:val="0"/>
        <w:ind w:left="453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Председателю комиссии по соблюдению требований к должностному поведению и урегулированию конфликта интересов Криушанского сельского поселения                                     ____________________________</w:t>
      </w:r>
    </w:p>
    <w:p w:rsidR="00E227EB" w:rsidRDefault="00E227EB" w:rsidP="001C765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от   (Ф.И.О., замещаемая должность)</w:t>
      </w:r>
    </w:p>
    <w:p w:rsidR="00E227EB" w:rsidRDefault="00E227EB" w:rsidP="001C765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227EB" w:rsidRDefault="00E227EB" w:rsidP="001C765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E227EB" w:rsidRPr="001C7658" w:rsidRDefault="00E227EB" w:rsidP="001C765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о возникновении </w:t>
      </w:r>
      <w:r w:rsidRPr="001C7658">
        <w:rPr>
          <w:rFonts w:ascii="Times New Roman" w:hAnsi="Times New Roman"/>
          <w:sz w:val="20"/>
          <w:szCs w:val="20"/>
        </w:rPr>
        <w:t>личной заинтересованности</w:t>
      </w:r>
    </w:p>
    <w:p w:rsidR="00E227EB" w:rsidRPr="001C7658" w:rsidRDefault="00E227EB" w:rsidP="001C765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C7658">
        <w:rPr>
          <w:rFonts w:ascii="Times New Roman" w:hAnsi="Times New Roman"/>
          <w:sz w:val="20"/>
          <w:szCs w:val="20"/>
        </w:rPr>
        <w:t xml:space="preserve">                 при исполнении должностных обязанностей,</w:t>
      </w:r>
    </w:p>
    <w:p w:rsidR="00E227EB" w:rsidRPr="001C7658" w:rsidRDefault="00E227EB" w:rsidP="001C765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C7658">
        <w:rPr>
          <w:rFonts w:ascii="Times New Roman" w:hAnsi="Times New Roman"/>
          <w:sz w:val="20"/>
          <w:szCs w:val="20"/>
        </w:rPr>
        <w:t xml:space="preserve">         которая приводит или может привести к конфликту интересов</w:t>
      </w:r>
    </w:p>
    <w:p w:rsidR="00E227EB" w:rsidRPr="001C7658" w:rsidRDefault="00E227EB" w:rsidP="001C765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E227EB" w:rsidRPr="001C7658" w:rsidRDefault="00E227EB" w:rsidP="001C765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C7658">
        <w:rPr>
          <w:rFonts w:ascii="Times New Roman" w:hAnsi="Times New Roman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E227EB" w:rsidRPr="001C7658" w:rsidRDefault="00E227EB" w:rsidP="001C765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C7658">
        <w:rPr>
          <w:rFonts w:ascii="Times New Roman" w:hAnsi="Times New Roman"/>
          <w:sz w:val="20"/>
          <w:szCs w:val="20"/>
        </w:rPr>
        <w:t>должностных  обязанностей,  которая приводит или может привести к конфликту</w:t>
      </w:r>
    </w:p>
    <w:p w:rsidR="00E227EB" w:rsidRPr="001C7658" w:rsidRDefault="00E227EB" w:rsidP="001C765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C7658">
        <w:rPr>
          <w:rFonts w:ascii="Times New Roman" w:hAnsi="Times New Roman"/>
          <w:sz w:val="20"/>
          <w:szCs w:val="20"/>
        </w:rPr>
        <w:t>интересов (нужное подчеркнуть).</w:t>
      </w:r>
    </w:p>
    <w:p w:rsidR="00E227EB" w:rsidRPr="001C7658" w:rsidRDefault="00E227EB" w:rsidP="001C765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C7658">
        <w:rPr>
          <w:rFonts w:ascii="Times New Roman" w:hAnsi="Times New Roman"/>
          <w:sz w:val="20"/>
          <w:szCs w:val="20"/>
        </w:rPr>
        <w:t xml:space="preserve">    Обстоятельства,     являющиеся    основанием    возникновения    личной</w:t>
      </w:r>
    </w:p>
    <w:p w:rsidR="00E227EB" w:rsidRPr="001C7658" w:rsidRDefault="00E227EB" w:rsidP="001C765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C7658">
        <w:rPr>
          <w:rFonts w:ascii="Times New Roman" w:hAnsi="Times New Roman"/>
          <w:sz w:val="20"/>
          <w:szCs w:val="20"/>
        </w:rPr>
        <w:t>заинтересованности:</w:t>
      </w:r>
    </w:p>
    <w:p w:rsidR="00E227EB" w:rsidRPr="001C7658" w:rsidRDefault="00E227EB" w:rsidP="001C765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C7658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E227EB" w:rsidRPr="001C7658" w:rsidRDefault="00E227EB" w:rsidP="001C765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C7658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E227EB" w:rsidRPr="001C7658" w:rsidRDefault="00E227EB" w:rsidP="001C765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C7658">
        <w:rPr>
          <w:rFonts w:ascii="Times New Roman" w:hAnsi="Times New Roman"/>
          <w:sz w:val="20"/>
          <w:szCs w:val="20"/>
        </w:rPr>
        <w:t xml:space="preserve">    Должностные   обязанности,  на  исполнение  которых  влияет  или  может</w:t>
      </w:r>
    </w:p>
    <w:p w:rsidR="00E227EB" w:rsidRPr="001C7658" w:rsidRDefault="00E227EB" w:rsidP="001C765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C7658">
        <w:rPr>
          <w:rFonts w:ascii="Times New Roman" w:hAnsi="Times New Roman"/>
          <w:sz w:val="20"/>
          <w:szCs w:val="20"/>
        </w:rPr>
        <w:t>повлиять личная заинтересованность:</w:t>
      </w:r>
    </w:p>
    <w:p w:rsidR="00E227EB" w:rsidRPr="001C7658" w:rsidRDefault="00E227EB" w:rsidP="001C765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C7658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E227EB" w:rsidRPr="001C7658" w:rsidRDefault="00E227EB" w:rsidP="001C765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C7658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E227EB" w:rsidRPr="001C7658" w:rsidRDefault="00E227EB" w:rsidP="001C765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C7658">
        <w:rPr>
          <w:rFonts w:ascii="Times New Roman" w:hAnsi="Times New Roman"/>
          <w:sz w:val="20"/>
          <w:szCs w:val="20"/>
        </w:rPr>
        <w:t xml:space="preserve">    Предлагаемые   меры  по  предотвращению  или  урегулированию  конфликта</w:t>
      </w:r>
    </w:p>
    <w:p w:rsidR="00E227EB" w:rsidRPr="001C7658" w:rsidRDefault="00E227EB" w:rsidP="001C765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C7658">
        <w:rPr>
          <w:rFonts w:ascii="Times New Roman" w:hAnsi="Times New Roman"/>
          <w:sz w:val="20"/>
          <w:szCs w:val="20"/>
        </w:rPr>
        <w:t>интересов:</w:t>
      </w:r>
    </w:p>
    <w:p w:rsidR="00E227EB" w:rsidRPr="001C7658" w:rsidRDefault="00E227EB" w:rsidP="001C765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C7658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E227EB" w:rsidRPr="001C7658" w:rsidRDefault="00E227EB" w:rsidP="001C765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C7658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E227EB" w:rsidRPr="001C7658" w:rsidRDefault="00E227EB" w:rsidP="001C765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C7658">
        <w:rPr>
          <w:rFonts w:ascii="Times New Roman" w:hAnsi="Times New Roman"/>
          <w:sz w:val="20"/>
          <w:szCs w:val="20"/>
        </w:rPr>
        <w:t xml:space="preserve">    </w:t>
      </w:r>
    </w:p>
    <w:p w:rsidR="00E227EB" w:rsidRPr="001C7658" w:rsidRDefault="00E227EB" w:rsidP="001C765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C7658">
        <w:rPr>
          <w:rFonts w:ascii="Times New Roman" w:hAnsi="Times New Roman"/>
          <w:sz w:val="20"/>
          <w:szCs w:val="20"/>
        </w:rPr>
        <w:t xml:space="preserve">    Намереваюсь (не намереваюсь) лично присутствовать на заседании комиссии</w:t>
      </w:r>
    </w:p>
    <w:p w:rsidR="00E227EB" w:rsidRPr="001C7658" w:rsidRDefault="00E227EB" w:rsidP="001C765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C7658">
        <w:rPr>
          <w:rFonts w:ascii="Times New Roman" w:hAnsi="Times New Roman"/>
          <w:sz w:val="20"/>
          <w:szCs w:val="20"/>
        </w:rPr>
        <w:t>по  соблюдению  требований  к  должностному  поведению и урегулированию  конфликта интересов при рассмотрении настоящего уведомления.</w:t>
      </w:r>
    </w:p>
    <w:p w:rsidR="00E227EB" w:rsidRPr="001C7658" w:rsidRDefault="00E227EB" w:rsidP="001C765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C7658">
        <w:rPr>
          <w:rFonts w:ascii="Times New Roman" w:hAnsi="Times New Roman"/>
          <w:sz w:val="20"/>
          <w:szCs w:val="20"/>
        </w:rPr>
        <w:t>(нужное подчеркнуть).</w:t>
      </w:r>
    </w:p>
    <w:p w:rsidR="00E227EB" w:rsidRPr="001C7658" w:rsidRDefault="00E227EB" w:rsidP="001C765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E227EB" w:rsidRPr="001C7658" w:rsidRDefault="00E227EB" w:rsidP="001C765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C7658">
        <w:rPr>
          <w:rFonts w:ascii="Times New Roman" w:hAnsi="Times New Roman"/>
          <w:sz w:val="20"/>
          <w:szCs w:val="20"/>
        </w:rPr>
        <w:t xml:space="preserve">                    20    г.</w:t>
      </w:r>
    </w:p>
    <w:p w:rsidR="00E227EB" w:rsidRPr="001C7658" w:rsidRDefault="00E227EB" w:rsidP="001C765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C7658">
        <w:rPr>
          <w:rFonts w:ascii="Times New Roman" w:hAnsi="Times New Roman"/>
          <w:sz w:val="20"/>
          <w:szCs w:val="20"/>
        </w:rPr>
        <w:t xml:space="preserve">                                   (подпись лица,        (расшифровка</w:t>
      </w:r>
    </w:p>
    <w:p w:rsidR="00E227EB" w:rsidRPr="001C7658" w:rsidRDefault="00E227EB" w:rsidP="001C765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C7658">
        <w:rPr>
          <w:rFonts w:ascii="Times New Roman" w:hAnsi="Times New Roman"/>
          <w:sz w:val="20"/>
          <w:szCs w:val="20"/>
        </w:rPr>
        <w:t xml:space="preserve">                                   направляющего            подписи)</w:t>
      </w:r>
    </w:p>
    <w:p w:rsidR="00E227EB" w:rsidRPr="001C7658" w:rsidRDefault="00E227EB" w:rsidP="001C765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C7658">
        <w:rPr>
          <w:rFonts w:ascii="Times New Roman" w:hAnsi="Times New Roman"/>
          <w:sz w:val="20"/>
          <w:szCs w:val="20"/>
        </w:rPr>
        <w:t xml:space="preserve">                                    уведомление)</w:t>
      </w:r>
    </w:p>
    <w:p w:rsidR="00E227EB" w:rsidRPr="001C7658" w:rsidRDefault="00E227EB" w:rsidP="001C765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27EB" w:rsidRPr="001C7658" w:rsidRDefault="00E227EB">
      <w:pPr>
        <w:rPr>
          <w:rFonts w:ascii="Times New Roman" w:hAnsi="Times New Roman"/>
        </w:rPr>
      </w:pPr>
    </w:p>
    <w:sectPr w:rsidR="00E227EB" w:rsidRPr="001C7658" w:rsidSect="006F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">
    <w:nsid w:val="49F91ABD"/>
    <w:multiLevelType w:val="hybridMultilevel"/>
    <w:tmpl w:val="4596F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53E"/>
    <w:rsid w:val="00002F45"/>
    <w:rsid w:val="00007570"/>
    <w:rsid w:val="000178C3"/>
    <w:rsid w:val="0002473F"/>
    <w:rsid w:val="00037E81"/>
    <w:rsid w:val="00052667"/>
    <w:rsid w:val="00052DBC"/>
    <w:rsid w:val="00053B1D"/>
    <w:rsid w:val="00057BD0"/>
    <w:rsid w:val="000626DE"/>
    <w:rsid w:val="000673AB"/>
    <w:rsid w:val="000B301C"/>
    <w:rsid w:val="000E0BC5"/>
    <w:rsid w:val="00122F48"/>
    <w:rsid w:val="00124EA3"/>
    <w:rsid w:val="00133C40"/>
    <w:rsid w:val="00141E15"/>
    <w:rsid w:val="00143CC9"/>
    <w:rsid w:val="00144C24"/>
    <w:rsid w:val="0014753E"/>
    <w:rsid w:val="00152E46"/>
    <w:rsid w:val="00154875"/>
    <w:rsid w:val="0016227D"/>
    <w:rsid w:val="00163C47"/>
    <w:rsid w:val="001729D3"/>
    <w:rsid w:val="0018054C"/>
    <w:rsid w:val="0018376F"/>
    <w:rsid w:val="00184D89"/>
    <w:rsid w:val="00192348"/>
    <w:rsid w:val="001A2CF6"/>
    <w:rsid w:val="001B45DC"/>
    <w:rsid w:val="001B7A8B"/>
    <w:rsid w:val="001C251C"/>
    <w:rsid w:val="001C7658"/>
    <w:rsid w:val="001D2AFD"/>
    <w:rsid w:val="0020191A"/>
    <w:rsid w:val="00202DB1"/>
    <w:rsid w:val="00205539"/>
    <w:rsid w:val="002101AB"/>
    <w:rsid w:val="002109A3"/>
    <w:rsid w:val="00210ECA"/>
    <w:rsid w:val="00215278"/>
    <w:rsid w:val="00217D03"/>
    <w:rsid w:val="002241C0"/>
    <w:rsid w:val="00235824"/>
    <w:rsid w:val="00243C18"/>
    <w:rsid w:val="00244F1D"/>
    <w:rsid w:val="00244F9E"/>
    <w:rsid w:val="00246337"/>
    <w:rsid w:val="00247CBA"/>
    <w:rsid w:val="00254430"/>
    <w:rsid w:val="00255040"/>
    <w:rsid w:val="00257A57"/>
    <w:rsid w:val="00275F11"/>
    <w:rsid w:val="00277C34"/>
    <w:rsid w:val="00282DE7"/>
    <w:rsid w:val="002A1A40"/>
    <w:rsid w:val="002A21EE"/>
    <w:rsid w:val="002A53F8"/>
    <w:rsid w:val="002B42B7"/>
    <w:rsid w:val="002B49F8"/>
    <w:rsid w:val="002D3541"/>
    <w:rsid w:val="002E1A9A"/>
    <w:rsid w:val="002E5004"/>
    <w:rsid w:val="002E5BAA"/>
    <w:rsid w:val="002E615D"/>
    <w:rsid w:val="002F5289"/>
    <w:rsid w:val="003039F4"/>
    <w:rsid w:val="00316F03"/>
    <w:rsid w:val="00317AF9"/>
    <w:rsid w:val="00322976"/>
    <w:rsid w:val="0032350A"/>
    <w:rsid w:val="003347AA"/>
    <w:rsid w:val="00334C11"/>
    <w:rsid w:val="003421ED"/>
    <w:rsid w:val="00342DAD"/>
    <w:rsid w:val="0034723F"/>
    <w:rsid w:val="003555E2"/>
    <w:rsid w:val="00357CB7"/>
    <w:rsid w:val="00363CC0"/>
    <w:rsid w:val="0037313F"/>
    <w:rsid w:val="00375B02"/>
    <w:rsid w:val="003B1E28"/>
    <w:rsid w:val="003C60AE"/>
    <w:rsid w:val="003D0779"/>
    <w:rsid w:val="003D15DD"/>
    <w:rsid w:val="003D6FB6"/>
    <w:rsid w:val="003D750C"/>
    <w:rsid w:val="003E2017"/>
    <w:rsid w:val="003F1829"/>
    <w:rsid w:val="003F5E04"/>
    <w:rsid w:val="003F777A"/>
    <w:rsid w:val="004070E0"/>
    <w:rsid w:val="00407433"/>
    <w:rsid w:val="00421DF4"/>
    <w:rsid w:val="004261BB"/>
    <w:rsid w:val="00433017"/>
    <w:rsid w:val="0043632C"/>
    <w:rsid w:val="00444A93"/>
    <w:rsid w:val="00445388"/>
    <w:rsid w:val="00457BE2"/>
    <w:rsid w:val="00464385"/>
    <w:rsid w:val="00467E2E"/>
    <w:rsid w:val="00476970"/>
    <w:rsid w:val="0048609E"/>
    <w:rsid w:val="00490C62"/>
    <w:rsid w:val="00495799"/>
    <w:rsid w:val="004B1977"/>
    <w:rsid w:val="004B2D9A"/>
    <w:rsid w:val="004C6AF2"/>
    <w:rsid w:val="004F1D4D"/>
    <w:rsid w:val="004F2B98"/>
    <w:rsid w:val="004F2FC5"/>
    <w:rsid w:val="004F68EE"/>
    <w:rsid w:val="00501882"/>
    <w:rsid w:val="005133CF"/>
    <w:rsid w:val="00537F9F"/>
    <w:rsid w:val="005419CF"/>
    <w:rsid w:val="0055041A"/>
    <w:rsid w:val="005558F9"/>
    <w:rsid w:val="00560432"/>
    <w:rsid w:val="005637A0"/>
    <w:rsid w:val="0056382B"/>
    <w:rsid w:val="0058590E"/>
    <w:rsid w:val="00587813"/>
    <w:rsid w:val="00587DF7"/>
    <w:rsid w:val="0059716A"/>
    <w:rsid w:val="005A480F"/>
    <w:rsid w:val="005A48C5"/>
    <w:rsid w:val="005A5D5D"/>
    <w:rsid w:val="005B6B06"/>
    <w:rsid w:val="005E2A1E"/>
    <w:rsid w:val="005F2225"/>
    <w:rsid w:val="005F402E"/>
    <w:rsid w:val="0060655D"/>
    <w:rsid w:val="0061116E"/>
    <w:rsid w:val="0061447E"/>
    <w:rsid w:val="00617181"/>
    <w:rsid w:val="00617A10"/>
    <w:rsid w:val="0063775D"/>
    <w:rsid w:val="006378CB"/>
    <w:rsid w:val="00644CC9"/>
    <w:rsid w:val="00651118"/>
    <w:rsid w:val="00665D3D"/>
    <w:rsid w:val="006934FF"/>
    <w:rsid w:val="006B2624"/>
    <w:rsid w:val="006C086C"/>
    <w:rsid w:val="006C2F45"/>
    <w:rsid w:val="006C5CB9"/>
    <w:rsid w:val="006C63AB"/>
    <w:rsid w:val="006D2BD3"/>
    <w:rsid w:val="006F5EAE"/>
    <w:rsid w:val="007077D1"/>
    <w:rsid w:val="00714BBF"/>
    <w:rsid w:val="00745FDF"/>
    <w:rsid w:val="00752687"/>
    <w:rsid w:val="00756D99"/>
    <w:rsid w:val="0077110A"/>
    <w:rsid w:val="007867E6"/>
    <w:rsid w:val="00787C3D"/>
    <w:rsid w:val="00796484"/>
    <w:rsid w:val="007B6F7A"/>
    <w:rsid w:val="007F0386"/>
    <w:rsid w:val="007F1B5A"/>
    <w:rsid w:val="0080377A"/>
    <w:rsid w:val="00822142"/>
    <w:rsid w:val="00822A72"/>
    <w:rsid w:val="00823B5E"/>
    <w:rsid w:val="00830BFD"/>
    <w:rsid w:val="0083554A"/>
    <w:rsid w:val="008423EE"/>
    <w:rsid w:val="00844C19"/>
    <w:rsid w:val="008466B7"/>
    <w:rsid w:val="00873323"/>
    <w:rsid w:val="008734B6"/>
    <w:rsid w:val="0089474B"/>
    <w:rsid w:val="0089502E"/>
    <w:rsid w:val="00896DF5"/>
    <w:rsid w:val="008A08FE"/>
    <w:rsid w:val="008C56F9"/>
    <w:rsid w:val="008C7AAE"/>
    <w:rsid w:val="008D3C51"/>
    <w:rsid w:val="008E06A1"/>
    <w:rsid w:val="008E3350"/>
    <w:rsid w:val="008F37A3"/>
    <w:rsid w:val="00904EAC"/>
    <w:rsid w:val="009126AF"/>
    <w:rsid w:val="009330C2"/>
    <w:rsid w:val="00950ABF"/>
    <w:rsid w:val="009525BE"/>
    <w:rsid w:val="00957C40"/>
    <w:rsid w:val="00982A08"/>
    <w:rsid w:val="00984796"/>
    <w:rsid w:val="00994E38"/>
    <w:rsid w:val="0099653C"/>
    <w:rsid w:val="009A2FA3"/>
    <w:rsid w:val="009D1D96"/>
    <w:rsid w:val="009D39E6"/>
    <w:rsid w:val="009D586D"/>
    <w:rsid w:val="009D6D3F"/>
    <w:rsid w:val="009E42D5"/>
    <w:rsid w:val="00A125AD"/>
    <w:rsid w:val="00A1767F"/>
    <w:rsid w:val="00A227A9"/>
    <w:rsid w:val="00A26EE5"/>
    <w:rsid w:val="00A40844"/>
    <w:rsid w:val="00A475EB"/>
    <w:rsid w:val="00A5394C"/>
    <w:rsid w:val="00A61493"/>
    <w:rsid w:val="00A66550"/>
    <w:rsid w:val="00A71FFB"/>
    <w:rsid w:val="00AB1D73"/>
    <w:rsid w:val="00AC550D"/>
    <w:rsid w:val="00AD074E"/>
    <w:rsid w:val="00AE09B2"/>
    <w:rsid w:val="00AE5AE5"/>
    <w:rsid w:val="00B05022"/>
    <w:rsid w:val="00B07147"/>
    <w:rsid w:val="00B11A77"/>
    <w:rsid w:val="00B26C8F"/>
    <w:rsid w:val="00B317D9"/>
    <w:rsid w:val="00B348FE"/>
    <w:rsid w:val="00B52E5D"/>
    <w:rsid w:val="00B567E4"/>
    <w:rsid w:val="00B60BF4"/>
    <w:rsid w:val="00B6110F"/>
    <w:rsid w:val="00B770BA"/>
    <w:rsid w:val="00B94DEA"/>
    <w:rsid w:val="00BA04E2"/>
    <w:rsid w:val="00BA0890"/>
    <w:rsid w:val="00BB0D62"/>
    <w:rsid w:val="00BD07C5"/>
    <w:rsid w:val="00BF662B"/>
    <w:rsid w:val="00C20454"/>
    <w:rsid w:val="00C21535"/>
    <w:rsid w:val="00C2695C"/>
    <w:rsid w:val="00C35EDD"/>
    <w:rsid w:val="00C40EE8"/>
    <w:rsid w:val="00C44429"/>
    <w:rsid w:val="00C737D2"/>
    <w:rsid w:val="00C80323"/>
    <w:rsid w:val="00CA3F2F"/>
    <w:rsid w:val="00CA40D0"/>
    <w:rsid w:val="00CA42A8"/>
    <w:rsid w:val="00CA7B5F"/>
    <w:rsid w:val="00CA7D1B"/>
    <w:rsid w:val="00CB02DE"/>
    <w:rsid w:val="00CB7611"/>
    <w:rsid w:val="00CC2B01"/>
    <w:rsid w:val="00CD6826"/>
    <w:rsid w:val="00CF41E3"/>
    <w:rsid w:val="00D13594"/>
    <w:rsid w:val="00D238CB"/>
    <w:rsid w:val="00D407EF"/>
    <w:rsid w:val="00D4460F"/>
    <w:rsid w:val="00D605B6"/>
    <w:rsid w:val="00D66A26"/>
    <w:rsid w:val="00D73B3F"/>
    <w:rsid w:val="00D7597F"/>
    <w:rsid w:val="00D75990"/>
    <w:rsid w:val="00D81646"/>
    <w:rsid w:val="00D82474"/>
    <w:rsid w:val="00D91697"/>
    <w:rsid w:val="00DB7C32"/>
    <w:rsid w:val="00DE6F18"/>
    <w:rsid w:val="00E02FE6"/>
    <w:rsid w:val="00E0361A"/>
    <w:rsid w:val="00E11AA4"/>
    <w:rsid w:val="00E212BD"/>
    <w:rsid w:val="00E227EB"/>
    <w:rsid w:val="00E318D5"/>
    <w:rsid w:val="00E37228"/>
    <w:rsid w:val="00E963AD"/>
    <w:rsid w:val="00EB7D41"/>
    <w:rsid w:val="00EC67D0"/>
    <w:rsid w:val="00ED64F0"/>
    <w:rsid w:val="00EF2EC0"/>
    <w:rsid w:val="00EF6EF3"/>
    <w:rsid w:val="00F02298"/>
    <w:rsid w:val="00F20226"/>
    <w:rsid w:val="00F22800"/>
    <w:rsid w:val="00F3213D"/>
    <w:rsid w:val="00F604EF"/>
    <w:rsid w:val="00F66D2E"/>
    <w:rsid w:val="00F818DC"/>
    <w:rsid w:val="00FB5E88"/>
    <w:rsid w:val="00FC6FB9"/>
    <w:rsid w:val="00FE0285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14753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14753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14753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semiHidden/>
    <w:rsid w:val="0014753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4753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Title">
    <w:name w:val="Title"/>
    <w:basedOn w:val="Normal"/>
    <w:link w:val="TitleChar"/>
    <w:uiPriority w:val="99"/>
    <w:qFormat/>
    <w:rsid w:val="0014753E"/>
    <w:pPr>
      <w:ind w:firstLine="0"/>
      <w:jc w:val="center"/>
    </w:pPr>
    <w:rPr>
      <w:rFonts w:ascii="Times New Roman" w:hAnsi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1475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141E15"/>
    <w:pPr>
      <w:ind w:firstLine="0"/>
      <w:jc w:val="left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1E15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282DE7"/>
    <w:pPr>
      <w:ind w:firstLine="567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">
    <w:name w:val="docaccess_title"/>
    <w:basedOn w:val="DefaultParagraphFont"/>
    <w:uiPriority w:val="99"/>
    <w:rsid w:val="00844C19"/>
    <w:rPr>
      <w:rFonts w:cs="Times New Roman"/>
    </w:rPr>
  </w:style>
  <w:style w:type="paragraph" w:customStyle="1" w:styleId="ConsPlusNormal">
    <w:name w:val="ConsPlusNormal"/>
    <w:uiPriority w:val="99"/>
    <w:rsid w:val="00342DAD"/>
    <w:pPr>
      <w:autoSpaceDE w:val="0"/>
      <w:autoSpaceDN w:val="0"/>
      <w:adjustRightInd w:val="0"/>
    </w:pPr>
    <w:rPr>
      <w:rFonts w:cs="Calibri"/>
      <w:lang w:eastAsia="en-US"/>
    </w:rPr>
  </w:style>
  <w:style w:type="paragraph" w:customStyle="1" w:styleId="ConsPlusTitle">
    <w:name w:val="ConsPlusTitle"/>
    <w:uiPriority w:val="99"/>
    <w:rsid w:val="005971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59716A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2">
    <w:name w:val="Основной текст2"/>
    <w:basedOn w:val="Normal"/>
    <w:link w:val="a"/>
    <w:uiPriority w:val="99"/>
    <w:rsid w:val="0059716A"/>
    <w:pPr>
      <w:shd w:val="clear" w:color="auto" w:fill="FFFFFF"/>
      <w:spacing w:before="120" w:after="300" w:line="240" w:lineRule="atLeast"/>
      <w:ind w:firstLine="0"/>
      <w:jc w:val="left"/>
    </w:pPr>
    <w:rPr>
      <w:rFonts w:ascii="Times New Roman" w:eastAsia="Calibri" w:hAnsi="Times New Roman"/>
      <w:noProof/>
      <w:sz w:val="27"/>
      <w:szCs w:val="27"/>
      <w:shd w:val="clear" w:color="auto" w:fill="FFFFFF"/>
    </w:rPr>
  </w:style>
  <w:style w:type="character" w:customStyle="1" w:styleId="1">
    <w:name w:val="Основной текст1"/>
    <w:basedOn w:val="a"/>
    <w:uiPriority w:val="99"/>
    <w:rsid w:val="0059716A"/>
    <w:rPr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978</Words>
  <Characters>5579</Characters>
  <Application>Microsoft Office Outlook</Application>
  <DocSecurity>0</DocSecurity>
  <Lines>0</Lines>
  <Paragraphs>0</Paragraphs>
  <ScaleCrop>false</ScaleCrop>
  <Company>ЗАО ЦЧ АПК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админ</dc:creator>
  <cp:keywords/>
  <dc:description/>
  <cp:lastModifiedBy>Kriush</cp:lastModifiedBy>
  <cp:revision>2</cp:revision>
  <cp:lastPrinted>2016-05-19T10:39:00Z</cp:lastPrinted>
  <dcterms:created xsi:type="dcterms:W3CDTF">2016-05-19T10:39:00Z</dcterms:created>
  <dcterms:modified xsi:type="dcterms:W3CDTF">2016-05-19T10:39:00Z</dcterms:modified>
</cp:coreProperties>
</file>