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C6" w:rsidRDefault="00BF49C6" w:rsidP="0077110A">
      <w:pPr>
        <w:pStyle w:val="NormalWeb"/>
        <w:spacing w:before="0" w:beforeAutospacing="0" w:after="0" w:afterAutospacing="0" w:line="204" w:lineRule="atLeast"/>
        <w:jc w:val="both"/>
        <w:rPr>
          <w:color w:val="000000"/>
        </w:rPr>
      </w:pPr>
    </w:p>
    <w:p w:rsidR="00BF49C6" w:rsidRPr="006D2BD3" w:rsidRDefault="00BF49C6" w:rsidP="005637A0">
      <w:pPr>
        <w:pStyle w:val="Title"/>
        <w:rPr>
          <w:color w:val="000000"/>
          <w:sz w:val="28"/>
          <w:szCs w:val="28"/>
        </w:rPr>
      </w:pPr>
      <w:r w:rsidRPr="006D2BD3">
        <w:rPr>
          <w:color w:val="000000"/>
          <w:sz w:val="28"/>
          <w:szCs w:val="28"/>
        </w:rPr>
        <w:t>СОВЕТ НАРОДНЫХ ДЕПУТАТОВ</w:t>
      </w:r>
    </w:p>
    <w:p w:rsidR="00BF49C6" w:rsidRPr="006D2BD3" w:rsidRDefault="00BF49C6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BD3">
        <w:rPr>
          <w:rFonts w:ascii="Times New Roman" w:hAnsi="Times New Roman"/>
          <w:b/>
          <w:bCs/>
          <w:color w:val="000000"/>
          <w:sz w:val="28"/>
          <w:szCs w:val="28"/>
        </w:rPr>
        <w:t>КРИУШАНСКОГО  СЕЛЬСКОГО  ПОСЕЛЕНИЯ</w:t>
      </w:r>
    </w:p>
    <w:p w:rsidR="00BF49C6" w:rsidRPr="006D2BD3" w:rsidRDefault="00BF49C6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BD3">
        <w:rPr>
          <w:rFonts w:ascii="Times New Roman" w:hAnsi="Times New Roman"/>
          <w:b/>
          <w:bCs/>
          <w:color w:val="000000"/>
          <w:sz w:val="28"/>
          <w:szCs w:val="28"/>
        </w:rPr>
        <w:t>ПАНИНСКОГО МУНИЦИПАЛЬНОГО РАЙОНА</w:t>
      </w:r>
    </w:p>
    <w:p w:rsidR="00BF49C6" w:rsidRPr="006D2BD3" w:rsidRDefault="00BF49C6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D2BD3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BF49C6" w:rsidRPr="006D2BD3" w:rsidRDefault="00BF49C6" w:rsidP="005637A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49C6" w:rsidRPr="006D2BD3" w:rsidRDefault="00BF49C6" w:rsidP="005637A0">
      <w:pPr>
        <w:pStyle w:val="Heading1"/>
        <w:rPr>
          <w:rFonts w:ascii="Times New Roman" w:hAnsi="Times New Roman" w:cs="Times New Roman"/>
          <w:color w:val="000000"/>
          <w:sz w:val="28"/>
          <w:szCs w:val="28"/>
        </w:rPr>
      </w:pPr>
      <w:r w:rsidRPr="006D2BD3">
        <w:rPr>
          <w:rFonts w:ascii="Times New Roman" w:hAnsi="Times New Roman" w:cs="Times New Roman"/>
          <w:color w:val="000000"/>
          <w:sz w:val="28"/>
          <w:szCs w:val="28"/>
        </w:rPr>
        <w:t>Р Е Ш Е Н И Е</w:t>
      </w:r>
    </w:p>
    <w:p w:rsidR="00BF49C6" w:rsidRPr="006D2BD3" w:rsidRDefault="00BF49C6" w:rsidP="005637A0">
      <w:pPr>
        <w:tabs>
          <w:tab w:val="left" w:pos="3150"/>
        </w:tabs>
        <w:rPr>
          <w:rFonts w:ascii="Times New Roman" w:hAnsi="Times New Roman"/>
          <w:color w:val="000000"/>
          <w:sz w:val="28"/>
          <w:szCs w:val="28"/>
        </w:rPr>
      </w:pPr>
      <w:r w:rsidRPr="006D2BD3">
        <w:rPr>
          <w:rFonts w:ascii="Times New Roman" w:hAnsi="Times New Roman"/>
          <w:color w:val="000000"/>
          <w:sz w:val="28"/>
          <w:szCs w:val="28"/>
        </w:rPr>
        <w:tab/>
      </w:r>
    </w:p>
    <w:p w:rsidR="00BF49C6" w:rsidRDefault="00BF49C6" w:rsidP="0059716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16  мая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bCs/>
          <w:sz w:val="28"/>
          <w:szCs w:val="28"/>
        </w:rPr>
        <w:t>. .                                             №    40</w:t>
      </w:r>
    </w:p>
    <w:p w:rsidR="00BF49C6" w:rsidRDefault="00BF49C6" w:rsidP="005971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49C6" w:rsidRDefault="00BF49C6" w:rsidP="004A00B0">
      <w:pPr>
        <w:pStyle w:val="ConsPlusTitle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BF49C6" w:rsidRDefault="00BF49C6" w:rsidP="004A00B0">
      <w:pPr>
        <w:pStyle w:val="ConsPlusTitle"/>
        <w:ind w:right="-36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0CC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порядке </w:t>
      </w:r>
    </w:p>
    <w:p w:rsidR="00BF49C6" w:rsidRDefault="00BF49C6" w:rsidP="004A00B0">
      <w:pPr>
        <w:pStyle w:val="ConsPlusTitle"/>
        <w:ind w:right="-36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0CCB">
        <w:rPr>
          <w:rFonts w:ascii="Times New Roman" w:hAnsi="Times New Roman" w:cs="Times New Roman"/>
          <w:b w:val="0"/>
          <w:sz w:val="24"/>
          <w:szCs w:val="24"/>
        </w:rPr>
        <w:t>проверки достоверности и полноты</w:t>
      </w:r>
    </w:p>
    <w:p w:rsidR="00BF49C6" w:rsidRDefault="00BF49C6" w:rsidP="004A00B0">
      <w:pPr>
        <w:pStyle w:val="ConsPlusTitle"/>
        <w:ind w:right="-36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0CCB">
        <w:rPr>
          <w:rFonts w:ascii="Times New Roman" w:hAnsi="Times New Roman" w:cs="Times New Roman"/>
          <w:b w:val="0"/>
          <w:sz w:val="24"/>
          <w:szCs w:val="24"/>
        </w:rPr>
        <w:t xml:space="preserve"> сведений, представленных гражданами, </w:t>
      </w:r>
    </w:p>
    <w:p w:rsidR="00BF49C6" w:rsidRDefault="00BF49C6" w:rsidP="004A00B0">
      <w:pPr>
        <w:pStyle w:val="ConsPlusTitle"/>
        <w:ind w:right="-36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0CCB">
        <w:rPr>
          <w:rFonts w:ascii="Times New Roman" w:hAnsi="Times New Roman" w:cs="Times New Roman"/>
          <w:b w:val="0"/>
          <w:sz w:val="24"/>
          <w:szCs w:val="24"/>
        </w:rPr>
        <w:t xml:space="preserve">претендующими на замещение </w:t>
      </w:r>
    </w:p>
    <w:p w:rsidR="00BF49C6" w:rsidRDefault="00BF49C6" w:rsidP="004A00B0">
      <w:pPr>
        <w:pStyle w:val="ConsPlusTitle"/>
        <w:ind w:right="-36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0CCB">
        <w:rPr>
          <w:rFonts w:ascii="Times New Roman" w:hAnsi="Times New Roman" w:cs="Times New Roman"/>
          <w:b w:val="0"/>
          <w:sz w:val="24"/>
          <w:szCs w:val="24"/>
        </w:rPr>
        <w:t>муниципальных должностей, лицами,</w:t>
      </w:r>
    </w:p>
    <w:p w:rsidR="00BF49C6" w:rsidRDefault="00BF49C6" w:rsidP="004A00B0">
      <w:pPr>
        <w:pStyle w:val="ConsPlusTitle"/>
        <w:ind w:right="-36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0CCB">
        <w:rPr>
          <w:rFonts w:ascii="Times New Roman" w:hAnsi="Times New Roman" w:cs="Times New Roman"/>
          <w:b w:val="0"/>
          <w:sz w:val="24"/>
          <w:szCs w:val="24"/>
        </w:rPr>
        <w:t xml:space="preserve"> замещающими муниципальные должности,</w:t>
      </w:r>
    </w:p>
    <w:p w:rsidR="00BF49C6" w:rsidRDefault="00BF49C6" w:rsidP="004A00B0">
      <w:pPr>
        <w:pStyle w:val="ConsPlusTitle"/>
        <w:ind w:right="-36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0CCB">
        <w:rPr>
          <w:rFonts w:ascii="Times New Roman" w:hAnsi="Times New Roman" w:cs="Times New Roman"/>
          <w:b w:val="0"/>
          <w:sz w:val="24"/>
          <w:szCs w:val="24"/>
        </w:rPr>
        <w:t xml:space="preserve"> и соблюдения ограничений лицами, замещающими</w:t>
      </w:r>
    </w:p>
    <w:p w:rsidR="00BF49C6" w:rsidRDefault="00BF49C6" w:rsidP="004A00B0">
      <w:pPr>
        <w:pStyle w:val="ConsPlusTitle"/>
        <w:ind w:right="-36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0CCB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муниципальные </w:t>
      </w: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240CCB">
        <w:rPr>
          <w:rFonts w:ascii="Times New Roman" w:hAnsi="Times New Roman" w:cs="Times New Roman"/>
          <w:b w:val="0"/>
          <w:sz w:val="24"/>
          <w:szCs w:val="24"/>
        </w:rPr>
        <w:t>олжности, а также о порядке</w:t>
      </w:r>
    </w:p>
    <w:p w:rsidR="00BF49C6" w:rsidRDefault="00BF49C6" w:rsidP="004A00B0">
      <w:pPr>
        <w:pStyle w:val="ConsPlusTitle"/>
        <w:ind w:right="-36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0CCB">
        <w:rPr>
          <w:rFonts w:ascii="Times New Roman" w:hAnsi="Times New Roman" w:cs="Times New Roman"/>
          <w:b w:val="0"/>
          <w:sz w:val="24"/>
          <w:szCs w:val="24"/>
        </w:rPr>
        <w:t xml:space="preserve"> рассмотрения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0CCB">
        <w:rPr>
          <w:rFonts w:ascii="Times New Roman" w:hAnsi="Times New Roman" w:cs="Times New Roman"/>
          <w:b w:val="0"/>
          <w:sz w:val="24"/>
          <w:szCs w:val="24"/>
        </w:rPr>
        <w:t>вопросов, касающихся соблюдения</w:t>
      </w:r>
    </w:p>
    <w:p w:rsidR="00BF49C6" w:rsidRDefault="00BF49C6" w:rsidP="004A00B0">
      <w:pPr>
        <w:pStyle w:val="ConsPlusTitle"/>
        <w:ind w:right="-36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0CCB">
        <w:rPr>
          <w:rFonts w:ascii="Times New Roman" w:hAnsi="Times New Roman" w:cs="Times New Roman"/>
          <w:b w:val="0"/>
          <w:sz w:val="24"/>
          <w:szCs w:val="24"/>
        </w:rPr>
        <w:t xml:space="preserve"> требований к должностному поведению лиц,</w:t>
      </w:r>
    </w:p>
    <w:p w:rsidR="00BF49C6" w:rsidRDefault="00BF49C6" w:rsidP="004A00B0">
      <w:pPr>
        <w:pStyle w:val="ConsPlusTitle"/>
        <w:ind w:right="-36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0CCB">
        <w:rPr>
          <w:rFonts w:ascii="Times New Roman" w:hAnsi="Times New Roman" w:cs="Times New Roman"/>
          <w:b w:val="0"/>
          <w:sz w:val="24"/>
          <w:szCs w:val="24"/>
        </w:rPr>
        <w:t xml:space="preserve"> замещающих муниципальные должности и </w:t>
      </w:r>
    </w:p>
    <w:p w:rsidR="00BF49C6" w:rsidRPr="00240CCB" w:rsidRDefault="00BF49C6" w:rsidP="004A00B0">
      <w:pPr>
        <w:pStyle w:val="ConsPlusTitle"/>
        <w:ind w:right="-36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0CCB">
        <w:rPr>
          <w:rFonts w:ascii="Times New Roman" w:hAnsi="Times New Roman" w:cs="Times New Roman"/>
          <w:b w:val="0"/>
          <w:sz w:val="24"/>
          <w:szCs w:val="24"/>
        </w:rPr>
        <w:t>урегулирования конфликта интересов</w:t>
      </w:r>
    </w:p>
    <w:p w:rsidR="00BF49C6" w:rsidRDefault="00BF49C6" w:rsidP="0059716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противодействии коррупции»  Совет народных депутатов Криушанского сельского поселения  </w:t>
      </w:r>
    </w:p>
    <w:p w:rsidR="00BF49C6" w:rsidRDefault="00BF49C6" w:rsidP="005971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F49C6" w:rsidRDefault="00BF49C6" w:rsidP="005971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F49C6" w:rsidRDefault="00BF49C6" w:rsidP="005971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1. Утвердить Положение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согласно приложению к решению.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 инспектора по исполнению поручений ( Воробьева Л.Г.).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решение на официальном сайте Криушанского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 .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BF49C6" w:rsidRDefault="00BF49C6" w:rsidP="005971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9C6" w:rsidRDefault="00BF49C6" w:rsidP="005971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9C6" w:rsidRDefault="00BF49C6" w:rsidP="005971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Криушанского сельского поселения                                      В.В.Фролов </w:t>
      </w:r>
    </w:p>
    <w:p w:rsidR="00BF49C6" w:rsidRDefault="00BF49C6" w:rsidP="005B6B06">
      <w:pPr>
        <w:pStyle w:val="ConsPlusNormal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F49C6" w:rsidRDefault="00BF49C6" w:rsidP="0059716A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F49C6" w:rsidRPr="005B6B06" w:rsidRDefault="00BF49C6" w:rsidP="005971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B06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BF49C6" w:rsidRPr="005B6B06" w:rsidRDefault="00BF49C6" w:rsidP="005971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6B06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BF49C6" w:rsidRDefault="00BF49C6" w:rsidP="005971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Криушанского сельского поселения</w:t>
      </w:r>
    </w:p>
    <w:p w:rsidR="00BF49C6" w:rsidRPr="005B6B06" w:rsidRDefault="00BF49C6" w:rsidP="005971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40 от 16.05.2016 г. </w:t>
      </w:r>
    </w:p>
    <w:p w:rsidR="00BF49C6" w:rsidRDefault="00BF49C6" w:rsidP="00597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49C6" w:rsidRDefault="00BF49C6" w:rsidP="00597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49C6" w:rsidRDefault="00BF49C6" w:rsidP="005971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BF49C6" w:rsidRDefault="00BF49C6" w:rsidP="005971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9C6" w:rsidRDefault="00BF49C6" w:rsidP="0059716A">
      <w:pPr>
        <w:pStyle w:val="ConsPlusNormal"/>
        <w:widowControl w:val="0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F49C6" w:rsidRDefault="00BF49C6" w:rsidP="005971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>
        <w:rPr>
          <w:rFonts w:ascii="Times New Roman" w:hAnsi="Times New Roman" w:cs="Times New Roman"/>
          <w:sz w:val="28"/>
          <w:szCs w:val="28"/>
        </w:rPr>
        <w:t>1.1. 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в администрации Криушанского сельского поселения, лицами, замещающими муниципальные должности  в администрации Криушанского сельского поселения, и соблюдения лицами, замещающими муниципальные должности  в администрации Криушанского сельского поселения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должностных обязанностей, а также порядок рассмотрения вопросов, касающихся соблюдения требований к должностному поведению лиц, замещающих муниципальные должности,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урегулирования конфликта интересов (далее – Положение).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Проверка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должностей, лицами, замещающими муниципальные должности, 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должностных обязанностей, а также 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 осуществляются по решению губернатора Воронежской области Комиссией по соблюдению требований к должностному поведению и урегулированию конфликта интересов (далее – Комиссия).</w:t>
      </w:r>
    </w:p>
    <w:p w:rsidR="00BF49C6" w:rsidRDefault="00BF49C6" w:rsidP="005971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создания и работы Комиссии</w:t>
      </w:r>
    </w:p>
    <w:p w:rsidR="00BF49C6" w:rsidRDefault="00BF49C6" w:rsidP="0059716A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2.1. Комиссия создается </w:t>
      </w:r>
      <w:r>
        <w:rPr>
          <w:color w:val="222222"/>
          <w:sz w:val="28"/>
          <w:szCs w:val="28"/>
        </w:rPr>
        <w:t>Советом народных депутатов</w:t>
      </w:r>
      <w:r>
        <w:rPr>
          <w:b/>
          <w:color w:val="222222"/>
          <w:sz w:val="28"/>
          <w:szCs w:val="28"/>
        </w:rPr>
        <w:t xml:space="preserve"> </w:t>
      </w:r>
      <w:r w:rsidRPr="00275F11">
        <w:rPr>
          <w:color w:val="222222"/>
          <w:sz w:val="28"/>
          <w:szCs w:val="28"/>
        </w:rPr>
        <w:t>Криушанского сельского поселения</w:t>
      </w:r>
      <w:r>
        <w:rPr>
          <w:b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(далее – Совет народных депутатов</w:t>
      </w:r>
      <w:r>
        <w:rPr>
          <w:b/>
          <w:color w:val="222222"/>
          <w:sz w:val="28"/>
          <w:szCs w:val="28"/>
        </w:rPr>
        <w:t xml:space="preserve">) </w:t>
      </w:r>
      <w:r>
        <w:rPr>
          <w:sz w:val="28"/>
          <w:szCs w:val="28"/>
        </w:rPr>
        <w:t xml:space="preserve">из числа депутатов на срок полномочий </w:t>
      </w:r>
      <w:r>
        <w:rPr>
          <w:color w:val="222222"/>
          <w:sz w:val="28"/>
          <w:szCs w:val="28"/>
        </w:rPr>
        <w:t>представительного органа</w:t>
      </w:r>
      <w:r>
        <w:rPr>
          <w:b/>
          <w:color w:val="222222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созыва,</w:t>
      </w:r>
      <w:r>
        <w:rPr>
          <w:rStyle w:val="1"/>
          <w:sz w:val="28"/>
          <w:szCs w:val="28"/>
        </w:rPr>
        <w:t xml:space="preserve"> является подотчетной и подконтрольной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Совету народных депутатов</w:t>
      </w:r>
      <w:r>
        <w:rPr>
          <w:rStyle w:val="1"/>
          <w:sz w:val="28"/>
          <w:szCs w:val="28"/>
        </w:rPr>
        <w:t xml:space="preserve">. </w:t>
      </w:r>
    </w:p>
    <w:p w:rsidR="00BF49C6" w:rsidRDefault="00BF49C6" w:rsidP="0059716A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2.2. Персональный состав Комиссии, а также председатель Комиссии утверждаются правовым актом Совета народных депутатов</w:t>
      </w:r>
      <w:r>
        <w:rPr>
          <w:b/>
          <w:sz w:val="28"/>
          <w:szCs w:val="28"/>
        </w:rPr>
        <w:t>.</w:t>
      </w:r>
    </w:p>
    <w:p w:rsidR="00BF49C6" w:rsidRDefault="00BF49C6" w:rsidP="0059716A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Общее число членов комиссии - 3 человека. </w:t>
      </w:r>
    </w:p>
    <w:p w:rsidR="00BF49C6" w:rsidRDefault="00BF49C6" w:rsidP="0059716A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2.4. Заседание Комиссии считается правомочным, если на нем присутствует не менее двух третей от общего числа членов Комиссии.</w:t>
      </w:r>
    </w:p>
    <w:p w:rsidR="00BF49C6" w:rsidRDefault="00BF49C6" w:rsidP="0059716A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2.5. Все члены Комиссии при принятии решений обладают равными правами.</w:t>
      </w:r>
    </w:p>
    <w:p w:rsidR="00BF49C6" w:rsidRDefault="00BF49C6" w:rsidP="0059716A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2.6.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BF49C6" w:rsidRDefault="00BF49C6" w:rsidP="0059716A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2.7. В случае если Комиссией проводится проверка в соответствии с разделом 4 настоящего Положения или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BF49C6" w:rsidRDefault="00BF49C6" w:rsidP="0059716A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2.8. Решение Комиссии оформляется протоколом, который подписывается председателем и ответственным секретарем Комиссии.</w:t>
      </w:r>
    </w:p>
    <w:p w:rsidR="00BF49C6" w:rsidRDefault="00BF49C6" w:rsidP="0059716A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2.9.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BF49C6" w:rsidRDefault="00BF49C6" w:rsidP="0059716A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BF49C6" w:rsidRDefault="00BF49C6" w:rsidP="0059716A">
      <w:pPr>
        <w:shd w:val="clear" w:color="auto" w:fill="FFFFFF"/>
        <w:ind w:firstLine="680"/>
        <w:jc w:val="center"/>
        <w:outlineLvl w:val="3"/>
        <w:rPr>
          <w:rFonts w:ascii="Times New Roman" w:hAnsi="Times New Roman"/>
          <w:b/>
          <w:bCs/>
          <w:color w:val="000000"/>
          <w:spacing w:val="-8"/>
        </w:rPr>
      </w:pP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3. Полномочия председателя и членов Комиссии 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3.1. Председатель  Комиссии осуществляет следующие полномочия: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1) осуществляет руководство деятельностью Комиссии;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2)</w:t>
      </w:r>
      <w: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председательствует на заседании Комиссии и организует ее работу;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4) подписывает протоколы заседания Комиссии и иные документы Комиссии;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5) назначает ответственного секретаря Комиссии;;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6) дает поручения членам Комиссии в пределах своих полномочий;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7) контролирует исполнение решений и поручений Комиссии;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8) организует ведение делопроизводства Комиссии;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9) организует освещение деятельности Комиссии в средствах массовой информации;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10) осуществляет иные полномочия в соответствии с настоящим Положением</w:t>
      </w:r>
      <w:r>
        <w:rPr>
          <w:rFonts w:ascii="Times New Roman" w:hAnsi="Times New Roman"/>
          <w:sz w:val="28"/>
          <w:szCs w:val="28"/>
        </w:rPr>
        <w:t>.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3.2. Члены Комиссии осуществляют следующие полномочия: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2) принимают личное участие в заседаниях Комиссии;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3) участвуют в работе по выполнению решений Комиссии и контролю за их выполнением;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4) выполняют решения и поручения Комиссии, поручения ее председателя;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6) осуществляют иные полномочия в соответствии с настоящим Положением.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3.3. Ответственный секретарь Комиссии осуществляет следующие полномочия: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1)</w:t>
      </w:r>
      <w: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осуществляет подготовку материалов для рассмотрения на заседании Комиссии;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2)</w:t>
      </w:r>
      <w: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оповещает членов Комиссии и лиц, участвующих в заседании комиссии, о дате, времени и месте заседания,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3) ведет делопроизводство Комиссии;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4) подписывает протоколы заседания Комиссии;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5) осуществляет иные полномочия в соответствии с настоящим Положением.</w:t>
      </w:r>
    </w:p>
    <w:p w:rsidR="00BF49C6" w:rsidRDefault="00BF49C6" w:rsidP="0059716A">
      <w:pPr>
        <w:shd w:val="clear" w:color="auto" w:fill="FFFFFF"/>
        <w:ind w:firstLine="680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BF49C6" w:rsidRDefault="00BF49C6" w:rsidP="005971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осуществления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</w:t>
      </w:r>
    </w:p>
    <w:p w:rsidR="00BF49C6" w:rsidRDefault="00BF49C6" w:rsidP="005971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Комиссией осуществляется проверка: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(далее – граждане), на отчетную дату, лицами, замещающими муниципальные должности, за отчетный период и за два года, предшествующие отчетному периоду;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абзацем,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 другими федеральными законами.</w:t>
      </w:r>
    </w:p>
    <w:p w:rsidR="00BF49C6" w:rsidRDefault="00BF49C6" w:rsidP="001B4498">
      <w:pPr>
        <w:ind w:firstLine="709"/>
        <w:rPr>
          <w:rFonts w:ascii="Times New Roman" w:hAnsi="Times New Roman"/>
          <w:sz w:val="28"/>
          <w:szCs w:val="28"/>
        </w:rPr>
      </w:pPr>
      <w:r w:rsidRPr="001B4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4.2. Решение о проведении проверки, предусмотренной пунктом 4.1. настоящего Положения, осуществляются по решению губернатора Воронежской области.</w:t>
      </w:r>
    </w:p>
    <w:p w:rsidR="00BF49C6" w:rsidRDefault="00BF49C6" w:rsidP="001B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принимается отдельно в отношении каждого гражданина или лица, замещающего муниципальную должность, и оформляется распоряжением губернатора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Основанием для осуществления проверки, предусмотренной пунктом 4.1 настоящего Положения, является достаточная информация, представленная в письменном виде на имя председателя Совета народных депутатов  (главы муниципального образования, в случае, если он исполняет полномочия председателя СНД):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работниками кадровых служб органов местного самоуправления по профилактике коррупционных и иных правонарушений либо работниками органов местного самоуправления Криушанского сельского поселения, ответственными за работу по профилактике коррупционных и иных правонарушений;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объединений, не являющихся политическими партиями;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Федерации, Общественной палатой Воронежской области, Общественной  палатой Криушанского сельского поселения;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общероссийскими и региональными средствами массовой информации.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Информация анонимного характера не может служить основанием для Проверки.</w:t>
      </w:r>
    </w:p>
    <w:p w:rsidR="00BF49C6" w:rsidRDefault="00BF49C6" w:rsidP="001B44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4.5. Проверка осуществляется в срок, не превышающий 60 дней со дня принятия решения о ее проведении. Срок проверки может быть продлен до 90 дней губернатором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9C6" w:rsidRDefault="00BF49C6" w:rsidP="001B44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 При осуществлении проверки Комиссия вправе: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проводить собеседование с гражданином или лицом, замещающим муниципальную должность;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изучать представленные гражданином или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получать от гражданина или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Запросы в кредитные организации, налоговые органы Российской Федерации и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 на недвижимое имущество и сделок с ним, ведение Единого государственного реестра недвижимости и предоставление сведений, содержащихся в Едином государственном реестре недвижимости, направляются губернатором Воронежской области.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 запросе, предусмотренном подпунктом "г" пункта 4.6. настоящего Положения, указываются: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фамилия, инициалы и номер телефона председателя Комиссии, подписавшего запрос;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Председатель Комиссии обеспечивает: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в письменной форме гражданина или лица, замещающего муниципальную должность, о начале в отношении него проверки  – в течение двух рабочих дней со дня принятия соответствующего решения;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4"/>
      <w:bookmarkEnd w:id="2"/>
      <w:r>
        <w:rPr>
          <w:rFonts w:ascii="Times New Roman" w:hAnsi="Times New Roman" w:cs="Times New Roman"/>
          <w:sz w:val="28"/>
          <w:szCs w:val="28"/>
        </w:rPr>
        <w:t>б) 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 срок, согласованный с гражданином или лицом, замещающим муниципальную должность.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По окончании проверки Комиссия обязана ознакомить гражданина или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>
        <w:rPr>
          <w:rFonts w:ascii="Times New Roman" w:hAnsi="Times New Roman" w:cs="Times New Roman"/>
          <w:sz w:val="28"/>
          <w:szCs w:val="28"/>
        </w:rPr>
        <w:t>4.11. Гражданин или лицо, замещающее муниципальную должность, вправе: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давать пояснения в письменной форме: в ходе проверки; по вопросам, указанным в подпункте "б" пункта 4.9. настоящего Положения; по результатам проверки;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в Комиссию с подлежащим удовлетворению ходатайством о проведении с ним беседы по вопросам, указанным в подпункте "б" пункта 4.9. настоящего Положения.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Пояснения, указанные в </w:t>
      </w:r>
      <w:hyperlink r:id="rId5" w:anchor="Par106" w:tooltip="11. Лицо, замещающее муниципальную должность Ливенского района, вправе:" w:history="1">
        <w:r>
          <w:rPr>
            <w:rStyle w:val="Hyperlink"/>
            <w:sz w:val="28"/>
            <w:szCs w:val="28"/>
          </w:rPr>
          <w:t>пункте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4.11.  настоящего Положения, приобщаются к материалам проверки.</w:t>
      </w:r>
    </w:p>
    <w:p w:rsidR="00BF49C6" w:rsidRDefault="00BF49C6" w:rsidP="001B4498">
      <w:pPr>
        <w:ind w:firstLine="709"/>
        <w:rPr>
          <w:rFonts w:ascii="Times New Roman" w:hAnsi="Times New Roman"/>
          <w:sz w:val="28"/>
          <w:szCs w:val="28"/>
        </w:rPr>
      </w:pPr>
      <w:bookmarkStart w:id="4" w:name="Par114"/>
      <w:bookmarkEnd w:id="4"/>
      <w:r>
        <w:rPr>
          <w:rFonts w:ascii="Times New Roman" w:hAnsi="Times New Roman"/>
          <w:sz w:val="28"/>
          <w:szCs w:val="28"/>
        </w:rPr>
        <w:t>4.13. 4.13. Председатель Комиссии информирует губернатора Воронежской области о результатах Проверки.</w:t>
      </w:r>
    </w:p>
    <w:p w:rsidR="00BF49C6" w:rsidRDefault="00BF49C6" w:rsidP="001B449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проверки в Совет народных депутатов в установленном порядке представляется доклад. При этом в докладе должно содержаться одно из следующих предложений:</w:t>
      </w:r>
    </w:p>
    <w:p w:rsidR="00BF49C6" w:rsidRDefault="00BF49C6" w:rsidP="001B449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назначении гражданина на муниципальную должность;</w:t>
      </w:r>
    </w:p>
    <w:p w:rsidR="00BF49C6" w:rsidRDefault="00BF49C6" w:rsidP="001B449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 отказе гражданину в назначении на муниципальную должность;</w:t>
      </w:r>
    </w:p>
    <w:p w:rsidR="00BF49C6" w:rsidRDefault="00BF49C6" w:rsidP="001B449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 отсутствии оснований для применения к лицу, замещающему муниципальную должность, мер юридической ответственности;</w:t>
      </w:r>
    </w:p>
    <w:p w:rsidR="00BF49C6" w:rsidRDefault="00BF49C6" w:rsidP="001B449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 применении к лицу, замещающему муниципальную должность, мер юридической ответственности;</w:t>
      </w:r>
    </w:p>
    <w:p w:rsidR="00BF49C6" w:rsidRDefault="00BF49C6" w:rsidP="001B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д) о представлении материалов Проверки в соответствующую комиссию по соблюдению требований к служебному (должностному) поведению и урегулированию конфликта интересов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>
        <w:rPr>
          <w:rFonts w:ascii="Times New Roman" w:hAnsi="Times New Roman"/>
          <w:sz w:val="28"/>
          <w:szCs w:val="28"/>
        </w:rPr>
        <w:t xml:space="preserve"> Сведения о результатах проверки с письменного согласия губернатора Воронежской области представляются, предоставляются Комиссией с одновременным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Воронежской области, администрации Панинского муниципального района,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 Совет народных депутатов, рассмотрев доклад и предложения, указанные в пункте 4.1</w:t>
      </w:r>
      <w:hyperlink r:id="rId6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>
          <w:rPr>
            <w:rStyle w:val="Hyperlink"/>
            <w:sz w:val="28"/>
            <w:szCs w:val="28"/>
          </w:rPr>
          <w:t>3</w:t>
        </w:r>
      </w:hyperlink>
      <w: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решение: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назначить гражданина на муниципальную должность Российской Федерации;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отказать гражданину в назначении на муниципальную должность;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применить к лицу, замещающему муниципальную должность, меры юридической ответственности.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1"/>
      <w:bookmarkEnd w:id="5"/>
      <w:r>
        <w:rPr>
          <w:rFonts w:ascii="Times New Roman" w:hAnsi="Times New Roman" w:cs="Times New Roman"/>
          <w:sz w:val="28"/>
          <w:szCs w:val="28"/>
        </w:rPr>
        <w:t>4.17. Подлинники справок о доходах, об имуществе и обязательствах имущественного характера, поступившие в Комиссию, по окончании проверки направляются в администрацию Криушанского сельского поселения для приобщения к личным делам.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справок, указанных в пункте 4.17  настоящего Положения,  материалы проверки, протоколы заседания Комиссии и другие документы Комиссии направляются в администрацию Криушанского сельского поселения, где хранятся в течение трех лет со дня окончания проверки, после чего передаются в архив.</w:t>
      </w:r>
    </w:p>
    <w:p w:rsidR="00BF49C6" w:rsidRDefault="00BF49C6" w:rsidP="00597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9C6" w:rsidRDefault="00BF49C6" w:rsidP="0059716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5.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BF49C6" w:rsidRDefault="00BF49C6" w:rsidP="0059716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5.1. Основанием для проведения заседания Комиссии является поступившие в Комиссию: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5.2. Заявления, уведомления, указанные в пункте 5.1. настоящего Положения, подаются на имя председателя Комиссии.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Заявление, указанное в абзаце втором пункта 5.1.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5.3.Дата проведения заседания Комиссии, на котором предусматривается рассмотрение вопросов, указанных в пункте 5.1. настоящего Положения, и место его проведения определяются председателем Комиссии.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5.5. Заседание Комиссии проводится, как правило, в присутствии лица, представившего в соответствии с пунктом 5.1.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5.6. Заседания Комиссии могут проводиться в отсутствие лица, представившего в соответствии с пунктом 5.1. настоящего Положения заявление или уведомление, в случае: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5.10.</w:t>
      </w:r>
      <w: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По итогам рассмотрения заявления в соответствии с абзацем вторым пункта 5.1. настоящего Положения Комиссия может принять одно из следующих решений: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BF49C6" w:rsidRDefault="00BF49C6" w:rsidP="001B449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в)</w:t>
      </w:r>
      <w:r w:rsidRPr="001B4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губернатор Воронежской области».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5.11. По итогам рассмотрения заявления, указанного в абзаце третьем пункта 5.1. настоящего Положения, Комиссия может принять одно из следующих решений: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б)</w:t>
      </w:r>
      <w:r w:rsidRPr="001B4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О принятом решении уведомляется губернатор Воронежской области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F49C6" w:rsidRDefault="00BF49C6" w:rsidP="001B449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5.12. По итогам рассмотрения уведомления, указанного в абзаце четвертом пункта 5.1. настоящего Положения, Комиссия может принять одно из следующих решений:</w:t>
      </w:r>
    </w:p>
    <w:p w:rsidR="00BF49C6" w:rsidRDefault="00BF49C6" w:rsidP="001B449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BF49C6" w:rsidRDefault="00BF49C6" w:rsidP="001B449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губернатор Воронежской области;</w:t>
      </w:r>
    </w:p>
    <w:p w:rsidR="00BF49C6" w:rsidRDefault="00BF49C6" w:rsidP="001B449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губернатор Воронежской области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5.13. Комиссия  вправе принять иное, чем предусмотрено пунктами 5.10. – 5.12. 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5.15. Решение Комиссии оформляется протоколом, который подписывается председателем и ответственным секретарем Комиссии.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5.16. В протоколе заседания Комиссии указываются: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г) источник информации, содержащей основания для проведения заседания Комиссии, и дата поступления информации в Ком</w:t>
      </w:r>
      <w:bookmarkStart w:id="6" w:name="_GoBack"/>
      <w:bookmarkEnd w:id="6"/>
      <w:r>
        <w:rPr>
          <w:rFonts w:ascii="Times New Roman" w:hAnsi="Times New Roman"/>
          <w:sz w:val="28"/>
          <w:szCs w:val="28"/>
          <w:lang w:eastAsia="en-US"/>
        </w:rPr>
        <w:t>иссию;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д) содержание пояснений лица, замещающего муниципальную должность и других лиц по существу рассматриваемых вопросов;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е) фамилии, имена, отчества выступивших на заседании лиц и краткое изложение их выступлений;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ж) другие сведения;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з) результаты голосования;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и) решение и обоснование его принятия.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5.17.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5.18. Решение Комиссии может быть обжаловано в порядке, установленном законодательством Российской Федерации.</w:t>
      </w:r>
    </w:p>
    <w:p w:rsidR="00BF49C6" w:rsidRDefault="00BF49C6" w:rsidP="005971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5.19. Заявления, уведомления, указанные в пункте 5.1., протоколы заседания Комиссии и другие документы Комиссии направляются в администрацию Криушанского сельского поселения, где хранятся в течение трех лет со дня окончания рассмотрения</w:t>
      </w:r>
      <w: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:rsidR="00BF49C6" w:rsidRPr="006D2BD3" w:rsidRDefault="00BF49C6">
      <w:pPr>
        <w:rPr>
          <w:rFonts w:ascii="Times New Roman" w:hAnsi="Times New Roman"/>
        </w:rPr>
      </w:pPr>
    </w:p>
    <w:sectPr w:rsidR="00BF49C6" w:rsidRPr="006D2BD3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">
    <w:nsid w:val="49F91ABD"/>
    <w:multiLevelType w:val="hybridMultilevel"/>
    <w:tmpl w:val="4596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53E"/>
    <w:rsid w:val="00002F45"/>
    <w:rsid w:val="00007570"/>
    <w:rsid w:val="000178C3"/>
    <w:rsid w:val="0002473F"/>
    <w:rsid w:val="00037E81"/>
    <w:rsid w:val="00052667"/>
    <w:rsid w:val="00052DBC"/>
    <w:rsid w:val="00053B1D"/>
    <w:rsid w:val="00057BD0"/>
    <w:rsid w:val="000626DE"/>
    <w:rsid w:val="000673AB"/>
    <w:rsid w:val="000B301C"/>
    <w:rsid w:val="000E0BC5"/>
    <w:rsid w:val="00122F48"/>
    <w:rsid w:val="00124EA3"/>
    <w:rsid w:val="00133C40"/>
    <w:rsid w:val="00141E15"/>
    <w:rsid w:val="00143CC9"/>
    <w:rsid w:val="00144C24"/>
    <w:rsid w:val="0014753E"/>
    <w:rsid w:val="00152E46"/>
    <w:rsid w:val="00154875"/>
    <w:rsid w:val="0016227D"/>
    <w:rsid w:val="00163C47"/>
    <w:rsid w:val="001729D3"/>
    <w:rsid w:val="0018054C"/>
    <w:rsid w:val="0018376F"/>
    <w:rsid w:val="00184D89"/>
    <w:rsid w:val="00192348"/>
    <w:rsid w:val="001A2CF6"/>
    <w:rsid w:val="001B4498"/>
    <w:rsid w:val="001B45DC"/>
    <w:rsid w:val="001B7A8B"/>
    <w:rsid w:val="001C251C"/>
    <w:rsid w:val="001D2AFD"/>
    <w:rsid w:val="0020191A"/>
    <w:rsid w:val="00202DB1"/>
    <w:rsid w:val="00205539"/>
    <w:rsid w:val="002101AB"/>
    <w:rsid w:val="002109A3"/>
    <w:rsid w:val="00210ECA"/>
    <w:rsid w:val="00215278"/>
    <w:rsid w:val="00217D03"/>
    <w:rsid w:val="002241C0"/>
    <w:rsid w:val="00235824"/>
    <w:rsid w:val="00240CCB"/>
    <w:rsid w:val="00243C18"/>
    <w:rsid w:val="00244F1D"/>
    <w:rsid w:val="00244F9E"/>
    <w:rsid w:val="00246337"/>
    <w:rsid w:val="00247CBA"/>
    <w:rsid w:val="00254430"/>
    <w:rsid w:val="00255040"/>
    <w:rsid w:val="00257A57"/>
    <w:rsid w:val="00275F11"/>
    <w:rsid w:val="00277C34"/>
    <w:rsid w:val="00282DE7"/>
    <w:rsid w:val="002A1A40"/>
    <w:rsid w:val="002A21EE"/>
    <w:rsid w:val="002A53F8"/>
    <w:rsid w:val="002B42B7"/>
    <w:rsid w:val="002B49F8"/>
    <w:rsid w:val="002D3541"/>
    <w:rsid w:val="002E1A9A"/>
    <w:rsid w:val="002E5004"/>
    <w:rsid w:val="002E5BAA"/>
    <w:rsid w:val="002E615D"/>
    <w:rsid w:val="002F5289"/>
    <w:rsid w:val="003039F4"/>
    <w:rsid w:val="00316F03"/>
    <w:rsid w:val="00317AF9"/>
    <w:rsid w:val="00322976"/>
    <w:rsid w:val="0032350A"/>
    <w:rsid w:val="003347AA"/>
    <w:rsid w:val="00334C11"/>
    <w:rsid w:val="003421ED"/>
    <w:rsid w:val="00342DAD"/>
    <w:rsid w:val="0034723F"/>
    <w:rsid w:val="003555E2"/>
    <w:rsid w:val="00357CB7"/>
    <w:rsid w:val="00363CC0"/>
    <w:rsid w:val="0037313F"/>
    <w:rsid w:val="00375B02"/>
    <w:rsid w:val="00377FCA"/>
    <w:rsid w:val="003B1E28"/>
    <w:rsid w:val="003C60AE"/>
    <w:rsid w:val="003D0779"/>
    <w:rsid w:val="003D15DD"/>
    <w:rsid w:val="003D6FB6"/>
    <w:rsid w:val="003D750C"/>
    <w:rsid w:val="003E2017"/>
    <w:rsid w:val="003F1829"/>
    <w:rsid w:val="003F5E04"/>
    <w:rsid w:val="003F698B"/>
    <w:rsid w:val="003F777A"/>
    <w:rsid w:val="004070E0"/>
    <w:rsid w:val="00407433"/>
    <w:rsid w:val="00421DF4"/>
    <w:rsid w:val="004261BB"/>
    <w:rsid w:val="00433017"/>
    <w:rsid w:val="00444A93"/>
    <w:rsid w:val="00445388"/>
    <w:rsid w:val="00457BE2"/>
    <w:rsid w:val="00464385"/>
    <w:rsid w:val="00467E2E"/>
    <w:rsid w:val="00476970"/>
    <w:rsid w:val="0048609E"/>
    <w:rsid w:val="00490C62"/>
    <w:rsid w:val="00495799"/>
    <w:rsid w:val="004A00B0"/>
    <w:rsid w:val="004B1977"/>
    <w:rsid w:val="004B2D9A"/>
    <w:rsid w:val="004C4F76"/>
    <w:rsid w:val="004C6AF2"/>
    <w:rsid w:val="004F1D4D"/>
    <w:rsid w:val="004F2B98"/>
    <w:rsid w:val="004F2FC5"/>
    <w:rsid w:val="004F68EE"/>
    <w:rsid w:val="00501882"/>
    <w:rsid w:val="005133CF"/>
    <w:rsid w:val="00537F9F"/>
    <w:rsid w:val="005419CF"/>
    <w:rsid w:val="0055041A"/>
    <w:rsid w:val="005558F9"/>
    <w:rsid w:val="00560432"/>
    <w:rsid w:val="005637A0"/>
    <w:rsid w:val="0056382B"/>
    <w:rsid w:val="0058590E"/>
    <w:rsid w:val="00587813"/>
    <w:rsid w:val="00587DF7"/>
    <w:rsid w:val="0059716A"/>
    <w:rsid w:val="005A480F"/>
    <w:rsid w:val="005A48C5"/>
    <w:rsid w:val="005A5D5D"/>
    <w:rsid w:val="005B6B06"/>
    <w:rsid w:val="005F2225"/>
    <w:rsid w:val="005F3107"/>
    <w:rsid w:val="005F402E"/>
    <w:rsid w:val="0060655D"/>
    <w:rsid w:val="0061116E"/>
    <w:rsid w:val="0061447E"/>
    <w:rsid w:val="00617181"/>
    <w:rsid w:val="00617A10"/>
    <w:rsid w:val="0063775D"/>
    <w:rsid w:val="006378CB"/>
    <w:rsid w:val="00644CC9"/>
    <w:rsid w:val="00651118"/>
    <w:rsid w:val="00665D3D"/>
    <w:rsid w:val="006934FF"/>
    <w:rsid w:val="006B2624"/>
    <w:rsid w:val="006C086C"/>
    <w:rsid w:val="006C2F45"/>
    <w:rsid w:val="006C5CB9"/>
    <w:rsid w:val="006C63AB"/>
    <w:rsid w:val="006D2BD3"/>
    <w:rsid w:val="006E0754"/>
    <w:rsid w:val="006F5EAE"/>
    <w:rsid w:val="007077D1"/>
    <w:rsid w:val="00714BBF"/>
    <w:rsid w:val="00745FDF"/>
    <w:rsid w:val="00752687"/>
    <w:rsid w:val="00756D99"/>
    <w:rsid w:val="0077110A"/>
    <w:rsid w:val="007867E6"/>
    <w:rsid w:val="00787C3D"/>
    <w:rsid w:val="00796484"/>
    <w:rsid w:val="007B6F7A"/>
    <w:rsid w:val="007F0386"/>
    <w:rsid w:val="007F1B5A"/>
    <w:rsid w:val="0080377A"/>
    <w:rsid w:val="00822142"/>
    <w:rsid w:val="00822A72"/>
    <w:rsid w:val="00823B5E"/>
    <w:rsid w:val="00830BFD"/>
    <w:rsid w:val="0083554A"/>
    <w:rsid w:val="008423EE"/>
    <w:rsid w:val="00844C19"/>
    <w:rsid w:val="008466B7"/>
    <w:rsid w:val="00873323"/>
    <w:rsid w:val="008734B6"/>
    <w:rsid w:val="0089474B"/>
    <w:rsid w:val="0089502E"/>
    <w:rsid w:val="00896DF5"/>
    <w:rsid w:val="008A08FE"/>
    <w:rsid w:val="008C56F9"/>
    <w:rsid w:val="008C7AAE"/>
    <w:rsid w:val="008D3C51"/>
    <w:rsid w:val="008E06A1"/>
    <w:rsid w:val="008E3350"/>
    <w:rsid w:val="008F37A3"/>
    <w:rsid w:val="00904EAC"/>
    <w:rsid w:val="009126AF"/>
    <w:rsid w:val="009330C2"/>
    <w:rsid w:val="00950ABF"/>
    <w:rsid w:val="009525BE"/>
    <w:rsid w:val="00957C40"/>
    <w:rsid w:val="00982A08"/>
    <w:rsid w:val="00984796"/>
    <w:rsid w:val="00994E38"/>
    <w:rsid w:val="0099653C"/>
    <w:rsid w:val="009A2FA3"/>
    <w:rsid w:val="009D1D96"/>
    <w:rsid w:val="009D39E6"/>
    <w:rsid w:val="009D586D"/>
    <w:rsid w:val="009D6D3F"/>
    <w:rsid w:val="009E42D5"/>
    <w:rsid w:val="00A125AD"/>
    <w:rsid w:val="00A1767F"/>
    <w:rsid w:val="00A227A9"/>
    <w:rsid w:val="00A26EE5"/>
    <w:rsid w:val="00A40844"/>
    <w:rsid w:val="00A475EB"/>
    <w:rsid w:val="00A5394C"/>
    <w:rsid w:val="00A61493"/>
    <w:rsid w:val="00A66550"/>
    <w:rsid w:val="00A71FFB"/>
    <w:rsid w:val="00AB1D73"/>
    <w:rsid w:val="00AC550D"/>
    <w:rsid w:val="00AD074E"/>
    <w:rsid w:val="00AE09B2"/>
    <w:rsid w:val="00AE5AE5"/>
    <w:rsid w:val="00B05022"/>
    <w:rsid w:val="00B07147"/>
    <w:rsid w:val="00B11A77"/>
    <w:rsid w:val="00B26C8F"/>
    <w:rsid w:val="00B317D9"/>
    <w:rsid w:val="00B348FE"/>
    <w:rsid w:val="00B52E5D"/>
    <w:rsid w:val="00B567E4"/>
    <w:rsid w:val="00B60BF4"/>
    <w:rsid w:val="00B6110F"/>
    <w:rsid w:val="00B770BA"/>
    <w:rsid w:val="00B94DEA"/>
    <w:rsid w:val="00BA04E2"/>
    <w:rsid w:val="00BA0890"/>
    <w:rsid w:val="00BB0D62"/>
    <w:rsid w:val="00BD07C5"/>
    <w:rsid w:val="00BD6DC5"/>
    <w:rsid w:val="00BF49C6"/>
    <w:rsid w:val="00BF662B"/>
    <w:rsid w:val="00C20454"/>
    <w:rsid w:val="00C21535"/>
    <w:rsid w:val="00C2695C"/>
    <w:rsid w:val="00C35EDD"/>
    <w:rsid w:val="00C40EE8"/>
    <w:rsid w:val="00C44429"/>
    <w:rsid w:val="00C737D2"/>
    <w:rsid w:val="00C80323"/>
    <w:rsid w:val="00CA3F2F"/>
    <w:rsid w:val="00CA40D0"/>
    <w:rsid w:val="00CA42A8"/>
    <w:rsid w:val="00CA7B5F"/>
    <w:rsid w:val="00CA7D1B"/>
    <w:rsid w:val="00CB02DE"/>
    <w:rsid w:val="00CB7611"/>
    <w:rsid w:val="00CC2B01"/>
    <w:rsid w:val="00CD023A"/>
    <w:rsid w:val="00CD6826"/>
    <w:rsid w:val="00CF41E3"/>
    <w:rsid w:val="00D13594"/>
    <w:rsid w:val="00D238CB"/>
    <w:rsid w:val="00D33073"/>
    <w:rsid w:val="00D407EF"/>
    <w:rsid w:val="00D4460F"/>
    <w:rsid w:val="00D605B6"/>
    <w:rsid w:val="00D66A26"/>
    <w:rsid w:val="00D73B3F"/>
    <w:rsid w:val="00D7597F"/>
    <w:rsid w:val="00D75990"/>
    <w:rsid w:val="00D81646"/>
    <w:rsid w:val="00D82474"/>
    <w:rsid w:val="00D91697"/>
    <w:rsid w:val="00DB7C32"/>
    <w:rsid w:val="00DE6F18"/>
    <w:rsid w:val="00E02FE6"/>
    <w:rsid w:val="00E0361A"/>
    <w:rsid w:val="00E11AA4"/>
    <w:rsid w:val="00E212BD"/>
    <w:rsid w:val="00E318D5"/>
    <w:rsid w:val="00E37228"/>
    <w:rsid w:val="00E963AD"/>
    <w:rsid w:val="00EB7D41"/>
    <w:rsid w:val="00EC67D0"/>
    <w:rsid w:val="00ED64F0"/>
    <w:rsid w:val="00EF2EC0"/>
    <w:rsid w:val="00EF6EF3"/>
    <w:rsid w:val="00F02298"/>
    <w:rsid w:val="00F20226"/>
    <w:rsid w:val="00F22800"/>
    <w:rsid w:val="00F3213D"/>
    <w:rsid w:val="00F604EF"/>
    <w:rsid w:val="00F66D2E"/>
    <w:rsid w:val="00F818DC"/>
    <w:rsid w:val="00FB5E88"/>
    <w:rsid w:val="00FC6FB9"/>
    <w:rsid w:val="00FE0285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475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475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14753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rsid w:val="001475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4753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Title">
    <w:name w:val="Title"/>
    <w:basedOn w:val="Normal"/>
    <w:link w:val="TitleChar"/>
    <w:uiPriority w:val="99"/>
    <w:qFormat/>
    <w:rsid w:val="0014753E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475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41E15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1E15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282DE7"/>
    <w:pPr>
      <w:ind w:firstLine="567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DefaultParagraphFont"/>
    <w:uiPriority w:val="99"/>
    <w:rsid w:val="00844C19"/>
    <w:rPr>
      <w:rFonts w:cs="Times New Roman"/>
    </w:rPr>
  </w:style>
  <w:style w:type="paragraph" w:customStyle="1" w:styleId="ConsPlusNormal">
    <w:name w:val="ConsPlusNormal"/>
    <w:uiPriority w:val="99"/>
    <w:rsid w:val="00342DAD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ConsPlusTitle">
    <w:name w:val="ConsPlusTitle"/>
    <w:uiPriority w:val="99"/>
    <w:rsid w:val="00597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59716A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Normal"/>
    <w:link w:val="a"/>
    <w:uiPriority w:val="99"/>
    <w:rsid w:val="0059716A"/>
    <w:pPr>
      <w:shd w:val="clear" w:color="auto" w:fill="FFFFFF"/>
      <w:spacing w:before="120" w:after="300" w:line="240" w:lineRule="atLeast"/>
      <w:ind w:firstLine="0"/>
      <w:jc w:val="left"/>
    </w:pPr>
    <w:rPr>
      <w:rFonts w:ascii="Times New Roman" w:eastAsia="Calibri" w:hAnsi="Times New Roman"/>
      <w:noProof/>
      <w:sz w:val="27"/>
      <w:szCs w:val="27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59716A"/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5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4272</Words>
  <Characters>24356</Characters>
  <Application>Microsoft Office Outlook</Application>
  <DocSecurity>0</DocSecurity>
  <Lines>0</Lines>
  <Paragraphs>0</Paragraphs>
  <ScaleCrop>false</ScaleCrop>
  <Company>ЗАО ЦЧ АПК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админ</dc:creator>
  <cp:keywords/>
  <dc:description/>
  <cp:lastModifiedBy>Kriush</cp:lastModifiedBy>
  <cp:revision>2</cp:revision>
  <cp:lastPrinted>2016-05-19T10:32:00Z</cp:lastPrinted>
  <dcterms:created xsi:type="dcterms:W3CDTF">2019-01-16T12:43:00Z</dcterms:created>
  <dcterms:modified xsi:type="dcterms:W3CDTF">2019-01-16T12:43:00Z</dcterms:modified>
</cp:coreProperties>
</file>