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B2" w:rsidRPr="00552D23" w:rsidRDefault="00D86FB2" w:rsidP="004B16D7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552D23">
        <w:rPr>
          <w:rFonts w:ascii="PT Astra Serif" w:hAnsi="PT Astra Serif"/>
          <w:b/>
          <w:bCs/>
          <w:sz w:val="28"/>
          <w:szCs w:val="28"/>
        </w:rPr>
        <w:t>СОВЕТ НАРОДНЫХ ДЕПУТАТОВ</w:t>
      </w:r>
    </w:p>
    <w:p w:rsidR="00D86FB2" w:rsidRPr="00552D23" w:rsidRDefault="00D86FB2" w:rsidP="004B16D7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552D23">
        <w:rPr>
          <w:rFonts w:ascii="PT Astra Serif" w:hAnsi="PT Astra Serif"/>
          <w:b/>
          <w:bCs/>
          <w:sz w:val="28"/>
          <w:szCs w:val="28"/>
        </w:rPr>
        <w:t xml:space="preserve">КРИУШАНСКОГОСЕЛЬСКОГО ПОСЕЛЕНИЯ </w:t>
      </w:r>
    </w:p>
    <w:p w:rsidR="00D86FB2" w:rsidRPr="00552D23" w:rsidRDefault="00D86FB2" w:rsidP="004B16D7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552D23">
        <w:rPr>
          <w:rFonts w:ascii="PT Astra Serif" w:hAnsi="PT Astra Serif"/>
          <w:b/>
          <w:bCs/>
          <w:sz w:val="28"/>
          <w:szCs w:val="28"/>
        </w:rPr>
        <w:t>ПАНИНСКОГО МУНИЦИПАЛЬНОГО РАЙОНА</w:t>
      </w:r>
      <w:r w:rsidRPr="00552D23">
        <w:rPr>
          <w:rFonts w:ascii="PT Astra Serif" w:hAnsi="PT Astra Serif"/>
          <w:b/>
          <w:bCs/>
          <w:sz w:val="28"/>
          <w:szCs w:val="28"/>
        </w:rPr>
        <w:br/>
        <w:t>ВОРОНЕЖСКОЙ ОБЛАСТИ</w:t>
      </w:r>
    </w:p>
    <w:p w:rsidR="00D86FB2" w:rsidRPr="00AB4158" w:rsidRDefault="00D86FB2" w:rsidP="004B16D7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86FB2" w:rsidRPr="00552D23" w:rsidRDefault="00D86FB2" w:rsidP="00552D23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D23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Pr="00552D23">
        <w:rPr>
          <w:rFonts w:ascii="Times New Roman" w:hAnsi="Times New Roman" w:cs="Times New Roman"/>
          <w:b/>
          <w:sz w:val="28"/>
          <w:szCs w:val="28"/>
        </w:rPr>
        <w:tab/>
      </w:r>
    </w:p>
    <w:p w:rsidR="00D86FB2" w:rsidRDefault="00D86FB2" w:rsidP="00552D23">
      <w:pPr>
        <w:autoSpaceDE w:val="0"/>
        <w:autoSpaceDN w:val="0"/>
        <w:adjustRightInd w:val="0"/>
        <w:jc w:val="center"/>
        <w:rPr>
          <w:b/>
          <w:bCs/>
        </w:rPr>
      </w:pPr>
    </w:p>
    <w:p w:rsidR="00D86FB2" w:rsidRDefault="00D86FB2" w:rsidP="00552D2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 15.11.2021  г.                                                                                № 32</w:t>
      </w:r>
    </w:p>
    <w:p w:rsidR="00D86FB2" w:rsidRDefault="00D86FB2" w:rsidP="00552D2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Криуша </w:t>
      </w:r>
    </w:p>
    <w:p w:rsidR="00D86FB2" w:rsidRDefault="00D86FB2" w:rsidP="00552D2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D86FB2" w:rsidRDefault="00D86FB2" w:rsidP="00552D23">
      <w:pPr>
        <w:rPr>
          <w:sz w:val="28"/>
          <w:szCs w:val="28"/>
        </w:rPr>
      </w:pPr>
    </w:p>
    <w:p w:rsidR="00D86FB2" w:rsidRPr="008D67D6" w:rsidRDefault="00D86FB2" w:rsidP="00552D23">
      <w:pPr>
        <w:rPr>
          <w:sz w:val="28"/>
          <w:szCs w:val="28"/>
        </w:rPr>
      </w:pPr>
      <w:r w:rsidRPr="008D67D6">
        <w:rPr>
          <w:color w:val="222222"/>
          <w:sz w:val="28"/>
          <w:szCs w:val="28"/>
        </w:rPr>
        <w:t xml:space="preserve">О   передаче   полномочий   </w:t>
      </w:r>
      <w:r w:rsidRPr="008D67D6">
        <w:rPr>
          <w:sz w:val="28"/>
          <w:szCs w:val="28"/>
        </w:rPr>
        <w:t xml:space="preserve">контрольно-счетного </w:t>
      </w:r>
    </w:p>
    <w:p w:rsidR="00D86FB2" w:rsidRPr="008D67D6" w:rsidRDefault="00D86FB2" w:rsidP="00552D23">
      <w:pPr>
        <w:rPr>
          <w:sz w:val="28"/>
          <w:szCs w:val="28"/>
        </w:rPr>
      </w:pPr>
      <w:r w:rsidRPr="008D67D6">
        <w:rPr>
          <w:sz w:val="28"/>
          <w:szCs w:val="28"/>
        </w:rPr>
        <w:t xml:space="preserve">органа      поселения        по       осуществлению </w:t>
      </w:r>
    </w:p>
    <w:p w:rsidR="00D86FB2" w:rsidRPr="008D67D6" w:rsidRDefault="00D86FB2" w:rsidP="00552D23">
      <w:pPr>
        <w:rPr>
          <w:sz w:val="28"/>
          <w:szCs w:val="28"/>
        </w:rPr>
      </w:pPr>
      <w:r w:rsidRPr="008D67D6">
        <w:rPr>
          <w:sz w:val="28"/>
          <w:szCs w:val="28"/>
        </w:rPr>
        <w:t>муниципального       финансового       контроля</w:t>
      </w:r>
    </w:p>
    <w:p w:rsidR="00D86FB2" w:rsidRDefault="00D86FB2" w:rsidP="00552D23">
      <w:pPr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FB2" w:rsidRDefault="00D86FB2" w:rsidP="00552D23">
      <w:pPr>
        <w:spacing w:line="360" w:lineRule="auto"/>
        <w:ind w:firstLine="709"/>
        <w:jc w:val="both"/>
        <w:rPr>
          <w:b/>
          <w:color w:val="222222"/>
          <w:sz w:val="28"/>
          <w:szCs w:val="28"/>
        </w:rPr>
      </w:pPr>
      <w:r>
        <w:rPr>
          <w:sz w:val="28"/>
          <w:szCs w:val="28"/>
        </w:rPr>
        <w:t>Руководствуясь ч.11 ст. 3 Федерального закона от 07.02.2011 №6-ФЗ «Об общих принципах организации и деятельности контрольно-счетных органов субъектов  Российской Федерации  и муниципальных образований»</w:t>
      </w:r>
      <w:r>
        <w:rPr>
          <w:color w:val="222222"/>
          <w:sz w:val="28"/>
          <w:szCs w:val="28"/>
        </w:rPr>
        <w:t>, Уставом Криушанского сельского поселения</w:t>
      </w:r>
      <w:r>
        <w:rPr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Панинского муниципального района Воронежской области, Совет народных депутатов Криушанского сельского поселения, </w:t>
      </w:r>
      <w:r>
        <w:rPr>
          <w:b/>
          <w:color w:val="222222"/>
          <w:sz w:val="28"/>
          <w:szCs w:val="28"/>
        </w:rPr>
        <w:t>р е ш и л:</w:t>
      </w:r>
    </w:p>
    <w:p w:rsidR="00D86FB2" w:rsidRDefault="00D86FB2" w:rsidP="00552D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1. Передать </w:t>
      </w:r>
      <w:r>
        <w:rPr>
          <w:sz w:val="28"/>
          <w:szCs w:val="28"/>
        </w:rPr>
        <w:t xml:space="preserve">Контрольно-счетной комиссии Панинского муниципального района </w:t>
      </w:r>
      <w:r>
        <w:rPr>
          <w:color w:val="222222"/>
          <w:sz w:val="28"/>
          <w:szCs w:val="28"/>
        </w:rPr>
        <w:t>Воронежской области  полномочия контрольно-счетного органа Криушанского сельского поселения по осуществлению муниципального финансового контроля</w:t>
      </w:r>
      <w:r>
        <w:rPr>
          <w:sz w:val="28"/>
          <w:szCs w:val="28"/>
        </w:rPr>
        <w:t xml:space="preserve"> на срок  3 года с   01 декабря 2021 года.</w:t>
      </w:r>
    </w:p>
    <w:p w:rsidR="00D86FB2" w:rsidRDefault="00D86FB2" w:rsidP="00552D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Совету народных депутатов Криушанского сельского поселения заключить соглашение с Советом народных депутатов Панинского муниципального района о передаче полномочий </w:t>
      </w:r>
      <w:r>
        <w:rPr>
          <w:color w:val="222222"/>
          <w:sz w:val="28"/>
          <w:szCs w:val="28"/>
        </w:rPr>
        <w:t>контрольно-счетного органа поселения по осуществлению муниципального финансового контроля  по прилагаемой форме.</w:t>
      </w:r>
      <w:r>
        <w:rPr>
          <w:sz w:val="28"/>
          <w:szCs w:val="28"/>
        </w:rPr>
        <w:t xml:space="preserve"> </w:t>
      </w:r>
    </w:p>
    <w:p w:rsidR="00D86FB2" w:rsidRDefault="00D86FB2" w:rsidP="00552D23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Опубликовать настоящее решение в официальном  периодическом печатном издании Криушанского сельского поселения «Криушанский  муниципальный вестник».</w:t>
      </w:r>
    </w:p>
    <w:p w:rsidR="00D86FB2" w:rsidRDefault="00D86FB2" w:rsidP="00552D23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 его официального опубликования.</w:t>
      </w:r>
    </w:p>
    <w:p w:rsidR="00D86FB2" w:rsidRDefault="00D86FB2" w:rsidP="00552D23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 Контроль за исполнением настоящего решения оставляю за собой.</w:t>
      </w:r>
    </w:p>
    <w:p w:rsidR="00D86FB2" w:rsidRDefault="00D86FB2" w:rsidP="00552D2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D86FB2" w:rsidRDefault="00D86FB2" w:rsidP="00552D2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D86FB2" w:rsidRDefault="00D86FB2" w:rsidP="00552D23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И.о. главы Криушанского</w:t>
      </w:r>
    </w:p>
    <w:p w:rsidR="00D86FB2" w:rsidRDefault="00D86FB2" w:rsidP="00552D23">
      <w:pPr>
        <w:shd w:val="clear" w:color="auto" w:fill="FFFFFF"/>
        <w:jc w:val="both"/>
        <w:rPr>
          <w:color w:val="22272F"/>
          <w:sz w:val="18"/>
          <w:szCs w:val="18"/>
        </w:rPr>
      </w:pPr>
      <w:r>
        <w:rPr>
          <w:color w:val="22272F"/>
          <w:sz w:val="28"/>
          <w:szCs w:val="28"/>
        </w:rPr>
        <w:t xml:space="preserve"> сельского поселения                                                       В.В.Фролов </w:t>
      </w:r>
    </w:p>
    <w:p w:rsidR="00D86FB2" w:rsidRPr="00044009" w:rsidRDefault="00D86F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86FB2" w:rsidRPr="00044009" w:rsidSect="00581A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FB2" w:rsidRDefault="00D86FB2" w:rsidP="00581A48">
      <w:r>
        <w:separator/>
      </w:r>
    </w:p>
  </w:endnote>
  <w:endnote w:type="continuationSeparator" w:id="1">
    <w:p w:rsidR="00D86FB2" w:rsidRDefault="00D86FB2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FB2" w:rsidRDefault="00D86FB2" w:rsidP="00581A48">
      <w:r>
        <w:separator/>
      </w:r>
    </w:p>
  </w:footnote>
  <w:footnote w:type="continuationSeparator" w:id="1">
    <w:p w:rsidR="00D86FB2" w:rsidRDefault="00D86FB2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B2" w:rsidRDefault="00D86FB2" w:rsidP="00581A48">
    <w:pPr>
      <w:pStyle w:val="Header"/>
      <w:ind w:firstLine="709"/>
      <w:jc w:val="center"/>
    </w:pPr>
    <w:fldSimple w:instr=" PAGE   \* MERGEFORMAT ">
      <w:r>
        <w:rPr>
          <w:noProof/>
        </w:rPr>
        <w:t>2</w:t>
      </w:r>
    </w:fldSimple>
  </w:p>
  <w:p w:rsidR="00D86FB2" w:rsidRDefault="00D86F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C6F"/>
    <w:rsid w:val="00022C6F"/>
    <w:rsid w:val="00044009"/>
    <w:rsid w:val="000524B6"/>
    <w:rsid w:val="00057B2F"/>
    <w:rsid w:val="000A5F8F"/>
    <w:rsid w:val="000C6C0A"/>
    <w:rsid w:val="00114287"/>
    <w:rsid w:val="0016383E"/>
    <w:rsid w:val="002141A2"/>
    <w:rsid w:val="002410DE"/>
    <w:rsid w:val="00242FA8"/>
    <w:rsid w:val="00245D5C"/>
    <w:rsid w:val="002835F7"/>
    <w:rsid w:val="002978BA"/>
    <w:rsid w:val="002A320B"/>
    <w:rsid w:val="002D35EC"/>
    <w:rsid w:val="002E05DE"/>
    <w:rsid w:val="002E3A9B"/>
    <w:rsid w:val="00304557"/>
    <w:rsid w:val="00395A1A"/>
    <w:rsid w:val="003A507F"/>
    <w:rsid w:val="003B11C1"/>
    <w:rsid w:val="003F12F9"/>
    <w:rsid w:val="00401095"/>
    <w:rsid w:val="00421E78"/>
    <w:rsid w:val="00435484"/>
    <w:rsid w:val="00447C4D"/>
    <w:rsid w:val="004505A2"/>
    <w:rsid w:val="004521FE"/>
    <w:rsid w:val="00455304"/>
    <w:rsid w:val="00460250"/>
    <w:rsid w:val="004607BE"/>
    <w:rsid w:val="0046195C"/>
    <w:rsid w:val="00483F95"/>
    <w:rsid w:val="004868EE"/>
    <w:rsid w:val="00492245"/>
    <w:rsid w:val="004B16D7"/>
    <w:rsid w:val="004C527B"/>
    <w:rsid w:val="004D1DE3"/>
    <w:rsid w:val="004D3AB8"/>
    <w:rsid w:val="004E2A33"/>
    <w:rsid w:val="005169B4"/>
    <w:rsid w:val="00551931"/>
    <w:rsid w:val="00552D23"/>
    <w:rsid w:val="005546E0"/>
    <w:rsid w:val="0057061B"/>
    <w:rsid w:val="00581A48"/>
    <w:rsid w:val="005F5673"/>
    <w:rsid w:val="005F578E"/>
    <w:rsid w:val="00617F50"/>
    <w:rsid w:val="00680127"/>
    <w:rsid w:val="00697E22"/>
    <w:rsid w:val="006A6A6D"/>
    <w:rsid w:val="006D7947"/>
    <w:rsid w:val="00710C89"/>
    <w:rsid w:val="00727D56"/>
    <w:rsid w:val="00761E22"/>
    <w:rsid w:val="00762357"/>
    <w:rsid w:val="00766A71"/>
    <w:rsid w:val="007742BE"/>
    <w:rsid w:val="00774C6E"/>
    <w:rsid w:val="007A286A"/>
    <w:rsid w:val="007A536D"/>
    <w:rsid w:val="007A5D7C"/>
    <w:rsid w:val="007A7318"/>
    <w:rsid w:val="007C5650"/>
    <w:rsid w:val="007F4FE9"/>
    <w:rsid w:val="008074F6"/>
    <w:rsid w:val="00831262"/>
    <w:rsid w:val="00887573"/>
    <w:rsid w:val="008909FD"/>
    <w:rsid w:val="008B4DDF"/>
    <w:rsid w:val="008D0619"/>
    <w:rsid w:val="008D1211"/>
    <w:rsid w:val="008D67D6"/>
    <w:rsid w:val="008E2538"/>
    <w:rsid w:val="00916E64"/>
    <w:rsid w:val="009202CE"/>
    <w:rsid w:val="00944726"/>
    <w:rsid w:val="00946387"/>
    <w:rsid w:val="009A6D15"/>
    <w:rsid w:val="00A03F53"/>
    <w:rsid w:val="00A200A1"/>
    <w:rsid w:val="00A41C5B"/>
    <w:rsid w:val="00A50F06"/>
    <w:rsid w:val="00A63603"/>
    <w:rsid w:val="00A8240F"/>
    <w:rsid w:val="00A845C8"/>
    <w:rsid w:val="00AB4158"/>
    <w:rsid w:val="00AC4776"/>
    <w:rsid w:val="00AE61DA"/>
    <w:rsid w:val="00B2380C"/>
    <w:rsid w:val="00B54E8C"/>
    <w:rsid w:val="00B56AAE"/>
    <w:rsid w:val="00B60C02"/>
    <w:rsid w:val="00B60D22"/>
    <w:rsid w:val="00BC3C63"/>
    <w:rsid w:val="00BE1533"/>
    <w:rsid w:val="00BE160A"/>
    <w:rsid w:val="00BE33C8"/>
    <w:rsid w:val="00C01FCE"/>
    <w:rsid w:val="00C36558"/>
    <w:rsid w:val="00C82405"/>
    <w:rsid w:val="00C84669"/>
    <w:rsid w:val="00C94B55"/>
    <w:rsid w:val="00CA1397"/>
    <w:rsid w:val="00CA3C03"/>
    <w:rsid w:val="00CB51A9"/>
    <w:rsid w:val="00CE4D8D"/>
    <w:rsid w:val="00D45E23"/>
    <w:rsid w:val="00D66213"/>
    <w:rsid w:val="00D84F85"/>
    <w:rsid w:val="00D85A81"/>
    <w:rsid w:val="00D86FB2"/>
    <w:rsid w:val="00DA5720"/>
    <w:rsid w:val="00DB22A8"/>
    <w:rsid w:val="00DB761C"/>
    <w:rsid w:val="00DC2C65"/>
    <w:rsid w:val="00DC6080"/>
    <w:rsid w:val="00DD1D08"/>
    <w:rsid w:val="00DE5E51"/>
    <w:rsid w:val="00E029B2"/>
    <w:rsid w:val="00E057FE"/>
    <w:rsid w:val="00E85C67"/>
    <w:rsid w:val="00E877EA"/>
    <w:rsid w:val="00EA4490"/>
    <w:rsid w:val="00EB23DD"/>
    <w:rsid w:val="00EC53B9"/>
    <w:rsid w:val="00ED5413"/>
    <w:rsid w:val="00EE5549"/>
    <w:rsid w:val="00EF025C"/>
    <w:rsid w:val="00EF63EA"/>
    <w:rsid w:val="00F134C0"/>
    <w:rsid w:val="00F145E9"/>
    <w:rsid w:val="00F15FCD"/>
    <w:rsid w:val="00F24112"/>
    <w:rsid w:val="00F30F5D"/>
    <w:rsid w:val="00F50CCE"/>
    <w:rsid w:val="00F524ED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BodyText"/>
    <w:link w:val="Heading1Char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Strong">
    <w:name w:val="Strong"/>
    <w:basedOn w:val="DefaultParagraphFont"/>
    <w:uiPriority w:val="99"/>
    <w:qFormat/>
    <w:rsid w:val="00EB23DD"/>
    <w:rPr>
      <w:rFonts w:ascii="Times New Roman" w:hAnsi="Times New Roman" w:cs="Times New Roman"/>
      <w:b/>
    </w:rPr>
  </w:style>
  <w:style w:type="paragraph" w:styleId="NormalWeb">
    <w:name w:val="Normal (Web)"/>
    <w:basedOn w:val="Normal"/>
    <w:link w:val="NormalWebChar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NormalWebChar">
    <w:name w:val="Normal (Web) Char"/>
    <w:link w:val="NormalWeb"/>
    <w:uiPriority w:val="99"/>
    <w:locked/>
    <w:rsid w:val="00EB23DD"/>
    <w:rPr>
      <w:sz w:val="24"/>
    </w:rPr>
  </w:style>
  <w:style w:type="paragraph" w:styleId="NoSpacing">
    <w:name w:val="No Spacing"/>
    <w:link w:val="NoSpacingChar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EB23DD"/>
    <w:rPr>
      <w:sz w:val="22"/>
      <w:lang w:val="ru-RU" w:eastAsia="en-US"/>
    </w:rPr>
  </w:style>
  <w:style w:type="paragraph" w:styleId="ListParagraph">
    <w:name w:val="List Paragraph"/>
    <w:basedOn w:val="Normal"/>
    <w:uiPriority w:val="99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Название"/>
    <w:basedOn w:val="Normal"/>
    <w:link w:val="20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0">
    <w:name w:val="2Название Знак"/>
    <w:link w:val="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">
    <w:name w:val="3Приложение"/>
    <w:basedOn w:val="Normal"/>
    <w:link w:val="30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0">
    <w:name w:val="3Приложение Знак"/>
    <w:link w:val="3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0">
    <w:name w:val="Title!Название НПА"/>
    <w:basedOn w:val="Normal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7A5D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B16D7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256</Words>
  <Characters>1460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</dc:title>
  <dc:subject/>
  <dc:creator>lebedevMP</dc:creator>
  <cp:keywords/>
  <dc:description/>
  <cp:lastModifiedBy>Kriush</cp:lastModifiedBy>
  <cp:revision>3</cp:revision>
  <cp:lastPrinted>2021-11-19T07:25:00Z</cp:lastPrinted>
  <dcterms:created xsi:type="dcterms:W3CDTF">2021-11-19T07:24:00Z</dcterms:created>
  <dcterms:modified xsi:type="dcterms:W3CDTF">2021-11-19T07:25:00Z</dcterms:modified>
</cp:coreProperties>
</file>