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A" w:rsidRDefault="0039008A" w:rsidP="00D6585C"/>
    <w:p w:rsidR="0039008A" w:rsidRPr="00D6585C" w:rsidRDefault="0039008A" w:rsidP="00D658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АДМИНИСТРАЦИЯ</w:t>
      </w:r>
    </w:p>
    <w:p w:rsidR="0039008A" w:rsidRPr="00D6585C" w:rsidRDefault="0039008A" w:rsidP="00D658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КРИУШАНСКОГО   СЕЛЬСКОГО  ПОСЕЛЕНИЯ</w:t>
      </w:r>
    </w:p>
    <w:p w:rsidR="0039008A" w:rsidRPr="009C2291" w:rsidRDefault="0039008A" w:rsidP="009C2291">
      <w:pPr>
        <w:tabs>
          <w:tab w:val="left" w:pos="5760"/>
        </w:tabs>
        <w:jc w:val="center"/>
        <w:rPr>
          <w:rFonts w:ascii="Times New Roman" w:hAnsi="Times New Roman"/>
          <w:b/>
          <w:sz w:val="24"/>
          <w:szCs w:val="24"/>
        </w:rPr>
      </w:pPr>
      <w:r w:rsidRPr="00D6585C">
        <w:rPr>
          <w:rFonts w:ascii="Times New Roman" w:hAnsi="Times New Roman"/>
          <w:b/>
          <w:sz w:val="24"/>
          <w:szCs w:val="24"/>
        </w:rPr>
        <w:t>ПАНИНСКОГО  МУНИЦИПАЛЬНОГО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585C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39008A" w:rsidRPr="00E71975" w:rsidRDefault="0039008A" w:rsidP="00D6585C">
      <w:pPr>
        <w:jc w:val="center"/>
        <w:rPr>
          <w:rFonts w:ascii="Times New Roman" w:hAnsi="Times New Roman"/>
          <w:b/>
          <w:sz w:val="28"/>
          <w:szCs w:val="28"/>
        </w:rPr>
      </w:pPr>
      <w:r w:rsidRPr="00E71975">
        <w:rPr>
          <w:rFonts w:ascii="Times New Roman" w:hAnsi="Times New Roman"/>
          <w:b/>
          <w:sz w:val="28"/>
          <w:szCs w:val="28"/>
        </w:rPr>
        <w:t>ПОСТАНОВЛЕНИЕ</w:t>
      </w:r>
    </w:p>
    <w:p w:rsidR="0039008A" w:rsidRDefault="0039008A" w:rsidP="00E71975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1975">
        <w:rPr>
          <w:rFonts w:ascii="Times New Roman" w:hAnsi="Times New Roman"/>
          <w:sz w:val="28"/>
          <w:szCs w:val="28"/>
        </w:rPr>
        <w:t xml:space="preserve">21 июня </w:t>
      </w:r>
      <w:smartTag w:uri="urn:schemas-microsoft-com:office:smarttags" w:element="metricconverter">
        <w:smartTagPr>
          <w:attr w:name="ProductID" w:val="2016 г"/>
        </w:smartTagPr>
        <w:r w:rsidRPr="00E71975">
          <w:rPr>
            <w:rFonts w:ascii="Times New Roman" w:hAnsi="Times New Roman"/>
            <w:sz w:val="28"/>
            <w:szCs w:val="28"/>
          </w:rPr>
          <w:t>2016 г</w:t>
        </w:r>
      </w:smartTag>
      <w:r w:rsidRPr="00E71975">
        <w:rPr>
          <w:rFonts w:ascii="Times New Roman" w:hAnsi="Times New Roman"/>
          <w:sz w:val="28"/>
          <w:szCs w:val="28"/>
        </w:rPr>
        <w:t xml:space="preserve">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71975">
        <w:rPr>
          <w:rFonts w:ascii="Times New Roman" w:hAnsi="Times New Roman"/>
          <w:sz w:val="28"/>
          <w:szCs w:val="28"/>
        </w:rPr>
        <w:t xml:space="preserve">   № 62</w:t>
      </w:r>
    </w:p>
    <w:p w:rsidR="0039008A" w:rsidRPr="009C2291" w:rsidRDefault="0039008A" w:rsidP="009C229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</w:rPr>
        <w:t>с. Криуша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 xml:space="preserve">Об утверждении Порядка 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 xml:space="preserve">формирования, утверждения и 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>ведения планов закупок товаров,</w:t>
      </w:r>
    </w:p>
    <w:p w:rsidR="0039008A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>работ, услуг для обеспечения нужд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 xml:space="preserve"> </w:t>
      </w:r>
      <w:r>
        <w:rPr>
          <w:rStyle w:val="Strong"/>
          <w:b w:val="0"/>
          <w:bCs/>
          <w:sz w:val="28"/>
          <w:szCs w:val="28"/>
        </w:rPr>
        <w:t>Криушанского сельского поселения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 xml:space="preserve">Панинского муниципального </w:t>
      </w:r>
    </w:p>
    <w:p w:rsidR="0039008A" w:rsidRPr="00E71975" w:rsidRDefault="0039008A" w:rsidP="00E71975">
      <w:pPr>
        <w:pStyle w:val="consplusnonformat0"/>
        <w:tabs>
          <w:tab w:val="left" w:pos="0"/>
        </w:tabs>
        <w:spacing w:before="0" w:beforeAutospacing="0" w:after="0" w:afterAutospacing="0" w:line="23" w:lineRule="atLeast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Style w:val="Strong"/>
          <w:b w:val="0"/>
          <w:bCs/>
          <w:sz w:val="28"/>
          <w:szCs w:val="28"/>
        </w:rPr>
        <w:t>района Воронежской области</w:t>
      </w:r>
    </w:p>
    <w:p w:rsidR="0039008A" w:rsidRPr="00E71975" w:rsidRDefault="0039008A" w:rsidP="00E7197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008A" w:rsidRPr="00E71975" w:rsidRDefault="0039008A" w:rsidP="009C2291">
      <w:pPr>
        <w:ind w:firstLine="708"/>
        <w:jc w:val="both"/>
        <w:rPr>
          <w:rStyle w:val="Strong"/>
          <w:b w:val="0"/>
          <w:bCs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 xml:space="preserve">В  соответствии с </w:t>
      </w:r>
      <w:hyperlink r:id="rId4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частью 5 статьи 17</w:t>
        </w:r>
      </w:hyperlink>
      <w:r w:rsidRPr="00E71975">
        <w:rPr>
          <w:rFonts w:ascii="Times New Roman" w:hAnsi="Times New Roman"/>
          <w:sz w:val="28"/>
          <w:szCs w:val="28"/>
        </w:rPr>
        <w:t xml:space="preserve"> Федерального закона от 05.04. 2013   N 44-ФЗ  "О контрактной системе в сфере закупок товаров, работ, услуг для обеспечения государственных и муниципальных нужд", Постановлением Правительства  РФ от 21.11.2013 N 1043 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Постановлением Правительства Воронежской области  от 25.02.2015 N 101 "Об утверждении Порядка формирования, утверждения и ведения планов закупок товаров, работ, услуг для обеспечения нужд Воронежской области", </w:t>
      </w:r>
      <w:r w:rsidRPr="00E71975">
        <w:rPr>
          <w:rStyle w:val="Strong"/>
          <w:b w:val="0"/>
          <w:bCs/>
          <w:sz w:val="28"/>
          <w:szCs w:val="28"/>
        </w:rPr>
        <w:t xml:space="preserve">администрация </w:t>
      </w:r>
      <w:r>
        <w:rPr>
          <w:rStyle w:val="Strong"/>
          <w:b w:val="0"/>
          <w:bCs/>
          <w:sz w:val="28"/>
          <w:szCs w:val="28"/>
        </w:rPr>
        <w:t>Криушанского сельского поселения</w:t>
      </w:r>
      <w:r w:rsidRPr="00E71975">
        <w:rPr>
          <w:rStyle w:val="Strong"/>
          <w:b w:val="0"/>
          <w:bCs/>
          <w:sz w:val="28"/>
          <w:szCs w:val="28"/>
        </w:rPr>
        <w:t xml:space="preserve"> Панинского муниципального района Воронежской области </w:t>
      </w:r>
      <w:r w:rsidRPr="00E71975">
        <w:rPr>
          <w:rStyle w:val="Strong"/>
          <w:bCs/>
          <w:sz w:val="28"/>
          <w:szCs w:val="28"/>
        </w:rPr>
        <w:t>постановляет:</w:t>
      </w:r>
    </w:p>
    <w:p w:rsidR="0039008A" w:rsidRDefault="0039008A" w:rsidP="00E71975">
      <w:pPr>
        <w:jc w:val="both"/>
        <w:rPr>
          <w:rFonts w:ascii="Times New Roman" w:hAnsi="Times New Roman"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5" w:anchor="Par26#Par26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Порядок</w:t>
        </w:r>
      </w:hyperlink>
      <w:r w:rsidRPr="00E71975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 xml:space="preserve">Криушанского сельского поселения </w:t>
      </w:r>
      <w:r w:rsidRPr="00E71975">
        <w:rPr>
          <w:rFonts w:ascii="Times New Roman" w:hAnsi="Times New Roman"/>
          <w:sz w:val="28"/>
          <w:szCs w:val="28"/>
        </w:rPr>
        <w:t>Панинского муниципального района Воронежской области.</w:t>
      </w:r>
    </w:p>
    <w:p w:rsidR="0039008A" w:rsidRPr="00E71975" w:rsidRDefault="0039008A" w:rsidP="00E71975">
      <w:pPr>
        <w:jc w:val="both"/>
        <w:rPr>
          <w:rFonts w:ascii="Times New Roman" w:hAnsi="Times New Roman"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2016 года.</w:t>
      </w:r>
    </w:p>
    <w:p w:rsidR="0039008A" w:rsidRDefault="0039008A" w:rsidP="00E71975">
      <w:pPr>
        <w:jc w:val="both"/>
        <w:rPr>
          <w:rFonts w:ascii="Times New Roman" w:hAnsi="Times New Roman"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9008A" w:rsidRPr="00E71975" w:rsidRDefault="0039008A" w:rsidP="00E71975">
      <w:pPr>
        <w:jc w:val="both"/>
        <w:rPr>
          <w:rFonts w:ascii="Times New Roman" w:hAnsi="Times New Roman"/>
          <w:sz w:val="28"/>
          <w:szCs w:val="28"/>
        </w:rPr>
      </w:pPr>
    </w:p>
    <w:p w:rsidR="0039008A" w:rsidRPr="009C2291" w:rsidRDefault="0039008A" w:rsidP="009C2291">
      <w:pPr>
        <w:rPr>
          <w:rFonts w:ascii="Times New Roman" w:hAnsi="Times New Roman"/>
          <w:sz w:val="28"/>
          <w:szCs w:val="28"/>
        </w:rPr>
      </w:pPr>
      <w:r w:rsidRPr="009C2291">
        <w:rPr>
          <w:rFonts w:ascii="Times New Roman" w:hAnsi="Times New Roman"/>
          <w:sz w:val="28"/>
          <w:szCs w:val="28"/>
        </w:rPr>
        <w:t xml:space="preserve">Глава Криушанского сельского поселения                                  В.В.Фролов </w:t>
      </w:r>
    </w:p>
    <w:p w:rsidR="0039008A" w:rsidRPr="00E71975" w:rsidRDefault="0039008A" w:rsidP="00E719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Утвержден</w:t>
      </w:r>
    </w:p>
    <w:p w:rsidR="0039008A" w:rsidRPr="00E71975" w:rsidRDefault="0039008A" w:rsidP="00E719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47A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8A" w:rsidRPr="00E71975" w:rsidRDefault="0039008A" w:rsidP="00E719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39008A" w:rsidRPr="00E71975" w:rsidRDefault="0039008A" w:rsidP="00E719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9008A" w:rsidRPr="00E71975" w:rsidRDefault="0039008A" w:rsidP="00E719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21.06.2016 г.</w:t>
      </w:r>
      <w:r w:rsidRPr="00E71975">
        <w:rPr>
          <w:rFonts w:ascii="Times New Roman" w:hAnsi="Times New Roman" w:cs="Times New Roman"/>
          <w:sz w:val="28"/>
          <w:szCs w:val="28"/>
        </w:rPr>
        <w:t xml:space="preserve">.  N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39008A" w:rsidRPr="00E71975" w:rsidRDefault="0039008A" w:rsidP="00E71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08A" w:rsidRPr="00E71975" w:rsidRDefault="0039008A" w:rsidP="00E7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E71975">
        <w:rPr>
          <w:rFonts w:ascii="Times New Roman" w:hAnsi="Times New Roman" w:cs="Times New Roman"/>
          <w:sz w:val="28"/>
          <w:szCs w:val="28"/>
        </w:rPr>
        <w:t>ПОРЯДОК</w:t>
      </w:r>
    </w:p>
    <w:p w:rsidR="0039008A" w:rsidRPr="00E71975" w:rsidRDefault="0039008A" w:rsidP="00E7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НУЖД </w:t>
      </w:r>
      <w:r w:rsidRPr="00D47A22">
        <w:rPr>
          <w:rFonts w:ascii="Times New Roman" w:hAnsi="Times New Roman" w:cs="Times New Roman"/>
          <w:sz w:val="32"/>
          <w:szCs w:val="32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</w:t>
      </w:r>
    </w:p>
    <w:p w:rsidR="0039008A" w:rsidRPr="00E71975" w:rsidRDefault="0039008A" w:rsidP="00E71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6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частью 5 статьи 17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</w:t>
      </w:r>
      <w:hyperlink r:id="rId7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Постановлением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Постановление Правительства Воронежской области  от 25 февраля 2015 года  №101 «Об утверждении Порядка формирования, утверждения и ведения планов закупок товаров, работ, услуг для обеспечения нужд Воронежской области",  устанавливает процедуру формирования, утверждения и ведения планов закупок товаров, работ, услуг для обеспечения нужд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области.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E71975">
        <w:rPr>
          <w:rFonts w:ascii="Times New Roman" w:hAnsi="Times New Roman" w:cs="Times New Roman"/>
          <w:sz w:val="28"/>
          <w:szCs w:val="28"/>
        </w:rPr>
        <w:t>2. Планы закупок товаров, работ, услуг (далее - план закупок) утверждаются в течение 10 рабочих дней:</w:t>
      </w:r>
    </w:p>
    <w:p w:rsidR="0039008A" w:rsidRPr="00E71975" w:rsidRDefault="0039008A" w:rsidP="00E719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а) муниципальными </w:t>
      </w:r>
      <w:r w:rsidRPr="00D47A22">
        <w:rPr>
          <w:rFonts w:ascii="Times New Roman" w:hAnsi="Times New Roman" w:cs="Times New Roman"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 </w:t>
      </w:r>
    </w:p>
    <w:p w:rsidR="0039008A" w:rsidRPr="00E71975" w:rsidRDefault="0039008A" w:rsidP="00E719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- после доведения до соответствующего муниципального заказчика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9008A" w:rsidRPr="00E71975" w:rsidRDefault="0039008A" w:rsidP="00E719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E71975">
        <w:rPr>
          <w:rFonts w:ascii="Times New Roman" w:hAnsi="Times New Roman" w:cs="Times New Roman"/>
          <w:sz w:val="28"/>
          <w:szCs w:val="28"/>
        </w:rPr>
        <w:t xml:space="preserve">б) бюджетными учреждениями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(далее - бюджетные учреждения), за исключением закупок, осуществляемых в соответствии с </w:t>
      </w:r>
      <w:hyperlink r:id="rId8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частями 2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6 статьи 15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после утверждения планов финансово-хозяйственной деятельности;</w:t>
      </w:r>
      <w:bookmarkStart w:id="3" w:name="Par34"/>
      <w:bookmarkStart w:id="4" w:name="Par35"/>
      <w:bookmarkEnd w:id="3"/>
      <w:bookmarkEnd w:id="4"/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3. Планы закупок для обеспечения нужд</w:t>
      </w:r>
      <w:r w:rsidRPr="00D47A22">
        <w:rPr>
          <w:rFonts w:ascii="Times New Roman" w:hAnsi="Times New Roman" w:cs="Times New Roman"/>
          <w:sz w:val="28"/>
          <w:szCs w:val="28"/>
        </w:rPr>
        <w:t xml:space="preserve"> Криушанского сельского поселения</w:t>
      </w:r>
      <w:r w:rsidRPr="00E7197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 формируются лицами, указанными в </w:t>
      </w:r>
      <w:hyperlink r:id="rId10" w:anchor="Par31#Par31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пункте 2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настоящего Порядка, на очередной финансовый год и плановый период с учетом следующих положений: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а) муниципальные заказчики в сроки, установленные главными распорядителями бюджетных средств</w:t>
      </w:r>
      <w:r w:rsidRPr="00D47A22">
        <w:rPr>
          <w:rFonts w:ascii="Times New Roman" w:hAnsi="Times New Roman" w:cs="Times New Roman"/>
          <w:sz w:val="28"/>
          <w:szCs w:val="28"/>
        </w:rPr>
        <w:t xml:space="preserve"> Криушанского сельского поселения</w:t>
      </w:r>
      <w:r w:rsidRPr="00E7197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 но не позднее сроков, установленных настоящим подпунктом: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1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статьи 13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и установленных в соответствии со статьей 19 Федерального закона №44-ФЗ о контрактной системе требований к закупаемым товарам, работам, услугам;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направляют на согласование  сформированные планы закупок не позднее 1 августа текущего года главному распорядителю бюджетных средств </w:t>
      </w:r>
      <w:r w:rsidRPr="00D47A22">
        <w:rPr>
          <w:rFonts w:ascii="Times New Roman" w:hAnsi="Times New Roman" w:cs="Times New Roman"/>
          <w:sz w:val="28"/>
          <w:szCs w:val="28"/>
        </w:rPr>
        <w:t>Криушанского сельского поселения</w:t>
      </w:r>
      <w:r w:rsidRPr="00E7197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корректируют при необходимости в процессе составления проектов бюджетных смет и представления главному распорядителю бюджетных средств  Панинского муниципального района Воронежской области при составлении проекта бюджета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уточняют при необходимости сформированные планы закупок после доведения объема прав в денежном выражении на принятие и (или) исполнение обязательств;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 размещают 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(далее - официальный сайт) планы закупок в течение 3 рабочих дней со дня утверждения или изменения таких планов закупок;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12" w:anchor="Par33#Par33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подпункте "б" пункта 2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формируют планы закупок при планировании их финансово-хозяйственной деятельности;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направляют на согласование сформированные планы закупок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уведомляют об этом орган, осуществляющий функции и полномочия их учредителя;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размещают на официальном сайте планы закупок в течение 3 рабочих дней со дня утверждения или изменения таких планов закупок;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3.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39008A" w:rsidRPr="00E71975" w:rsidRDefault="0039008A" w:rsidP="00E719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 xml:space="preserve">4. Планы закупок формируются на срок соответствующий сроку  действия решения Совета народных депутатов </w:t>
      </w:r>
      <w:r w:rsidRPr="00D47A22">
        <w:rPr>
          <w:rFonts w:ascii="Times New Roman" w:hAnsi="Times New Roman"/>
          <w:sz w:val="28"/>
          <w:szCs w:val="28"/>
        </w:rPr>
        <w:t>Криушанского сельского поселения</w:t>
      </w:r>
      <w:r>
        <w:rPr>
          <w:sz w:val="28"/>
          <w:szCs w:val="28"/>
        </w:rPr>
        <w:t xml:space="preserve"> </w:t>
      </w:r>
      <w:r w:rsidRPr="00E71975">
        <w:rPr>
          <w:rFonts w:ascii="Times New Roman" w:hAnsi="Times New Roman"/>
          <w:sz w:val="28"/>
          <w:szCs w:val="28"/>
        </w:rPr>
        <w:t>Панинского муниципального района Воронежской области  о бюджете</w:t>
      </w:r>
      <w:r w:rsidRPr="00D47A22">
        <w:rPr>
          <w:rFonts w:ascii="Times New Roman" w:hAnsi="Times New Roman"/>
          <w:sz w:val="28"/>
          <w:szCs w:val="28"/>
        </w:rPr>
        <w:t xml:space="preserve"> Криушанского сельского поселения</w:t>
      </w:r>
      <w:r w:rsidRPr="00E71975">
        <w:rPr>
          <w:rFonts w:ascii="Times New Roman" w:hAnsi="Times New Roman"/>
          <w:sz w:val="28"/>
          <w:szCs w:val="28"/>
        </w:rPr>
        <w:t xml:space="preserve">  Панинского муниципального района Воронежской области.</w:t>
      </w:r>
    </w:p>
    <w:p w:rsidR="0039008A" w:rsidRPr="00E71975" w:rsidRDefault="0039008A" w:rsidP="00E719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71975">
        <w:rPr>
          <w:rFonts w:ascii="Times New Roman" w:hAnsi="Times New Roman"/>
          <w:sz w:val="28"/>
          <w:szCs w:val="28"/>
        </w:rPr>
        <w:t xml:space="preserve">5.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13" w:anchor="Par33#Par33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подпункте "б"</w:t>
        </w:r>
      </w:hyperlink>
      <w:r w:rsidRPr="00E71975">
        <w:rPr>
          <w:rFonts w:ascii="Times New Roman" w:hAnsi="Times New Roman"/>
          <w:sz w:val="28"/>
          <w:szCs w:val="28"/>
        </w:rPr>
        <w:t xml:space="preserve">  </w:t>
      </w:r>
      <w:hyperlink r:id="rId14" w:anchor="Par34#Par34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 xml:space="preserve"> пункта 2</w:t>
        </w:r>
      </w:hyperlink>
      <w:r w:rsidRPr="00E71975">
        <w:rPr>
          <w:rFonts w:ascii="Times New Roman" w:hAnsi="Times New Roman"/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требований настоящего Порядка.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6. Лица, указанные в </w:t>
      </w:r>
      <w:hyperlink r:id="rId15" w:anchor="Par31#Par31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пункте 2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16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закона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случаях необходимости являются: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утвержденным изменениям целей осуществления закупок, определенных с учетом положений </w:t>
      </w:r>
      <w:hyperlink r:id="rId17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статьи 13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установленных в соответствии со </w:t>
      </w:r>
      <w:hyperlink r:id="rId18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статьей 19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 и подведомственных им казенных учреждений;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законам Воронежской области о внесении изменений в закон Воронежской области о бюджете на текущий финансовый год и плановый период, в закон о бюджете территориального государственного внебюджетного фонда;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Воронежской области, решений, поручений правительства Воронежской области, которые приняты после утверждения планов закупок и не приводят к изменению объема бюджетных ассигнований, утвержденных законом о бюджете;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г) реализация решения, принятого государственным заказчиком или юридическим лицом по итогам обязательного общественного обсуждения закупок;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19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статьей 99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ж) осуществление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39008A" w:rsidRPr="00E71975" w:rsidRDefault="0039008A" w:rsidP="00E71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0" w:history="1">
        <w:r w:rsidRPr="00E71975"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 w:rsidRPr="00E71975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39008A" w:rsidRPr="00E71975" w:rsidRDefault="0039008A" w:rsidP="00E71975">
      <w:pPr>
        <w:rPr>
          <w:rFonts w:ascii="Times New Roman" w:hAnsi="Times New Roman"/>
          <w:sz w:val="28"/>
          <w:szCs w:val="28"/>
        </w:rPr>
      </w:pPr>
    </w:p>
    <w:p w:rsidR="0039008A" w:rsidRPr="00E71975" w:rsidRDefault="0039008A" w:rsidP="00E71975">
      <w:pPr>
        <w:rPr>
          <w:rFonts w:ascii="Times New Roman" w:hAnsi="Times New Roman"/>
          <w:sz w:val="28"/>
          <w:szCs w:val="28"/>
        </w:rPr>
      </w:pPr>
    </w:p>
    <w:p w:rsidR="0039008A" w:rsidRPr="00E71975" w:rsidRDefault="0039008A" w:rsidP="00E71975">
      <w:pPr>
        <w:rPr>
          <w:rFonts w:ascii="Times New Roman" w:hAnsi="Times New Roman"/>
          <w:sz w:val="28"/>
          <w:szCs w:val="28"/>
        </w:rPr>
      </w:pPr>
    </w:p>
    <w:p w:rsidR="0039008A" w:rsidRPr="00E71975" w:rsidRDefault="0039008A" w:rsidP="00E71975">
      <w:pPr>
        <w:jc w:val="center"/>
        <w:rPr>
          <w:rFonts w:ascii="Times New Roman" w:hAnsi="Times New Roman"/>
          <w:sz w:val="28"/>
          <w:szCs w:val="28"/>
        </w:rPr>
      </w:pPr>
    </w:p>
    <w:sectPr w:rsidR="0039008A" w:rsidRPr="00E71975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A2FC3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337E2"/>
    <w:rsid w:val="003607EC"/>
    <w:rsid w:val="0038326E"/>
    <w:rsid w:val="0039008A"/>
    <w:rsid w:val="003A16B3"/>
    <w:rsid w:val="003D3AF0"/>
    <w:rsid w:val="003D4F2E"/>
    <w:rsid w:val="00403E26"/>
    <w:rsid w:val="00404A6D"/>
    <w:rsid w:val="0045044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6CA7"/>
    <w:rsid w:val="005F7C22"/>
    <w:rsid w:val="0061546A"/>
    <w:rsid w:val="00622BFE"/>
    <w:rsid w:val="00634A3C"/>
    <w:rsid w:val="00674CE1"/>
    <w:rsid w:val="0069758E"/>
    <w:rsid w:val="00713BB6"/>
    <w:rsid w:val="007565DC"/>
    <w:rsid w:val="00757EE8"/>
    <w:rsid w:val="00762FBD"/>
    <w:rsid w:val="007803B5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62BC4"/>
    <w:rsid w:val="00970DB7"/>
    <w:rsid w:val="00974139"/>
    <w:rsid w:val="00974608"/>
    <w:rsid w:val="00976C68"/>
    <w:rsid w:val="009B4D70"/>
    <w:rsid w:val="009C2291"/>
    <w:rsid w:val="00A0609E"/>
    <w:rsid w:val="00A721EB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CF2BF9"/>
    <w:rsid w:val="00D02E23"/>
    <w:rsid w:val="00D40D4E"/>
    <w:rsid w:val="00D462F9"/>
    <w:rsid w:val="00D47A22"/>
    <w:rsid w:val="00D57603"/>
    <w:rsid w:val="00D6585C"/>
    <w:rsid w:val="00D8616B"/>
    <w:rsid w:val="00DB1A59"/>
    <w:rsid w:val="00DD2963"/>
    <w:rsid w:val="00E054AB"/>
    <w:rsid w:val="00E332BE"/>
    <w:rsid w:val="00E3502D"/>
    <w:rsid w:val="00E70CCF"/>
    <w:rsid w:val="00E71975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60A83"/>
    <w:rsid w:val="00F8401F"/>
    <w:rsid w:val="00F9029A"/>
    <w:rsid w:val="00F94550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D6585C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E71975"/>
    <w:rPr>
      <w:rFonts w:ascii="Times New Roman" w:hAnsi="Times New Roman" w:cs="Times New Roman"/>
      <w:b/>
    </w:rPr>
  </w:style>
  <w:style w:type="paragraph" w:customStyle="1" w:styleId="consplusnonformat0">
    <w:name w:val="consplusnonformat"/>
    <w:basedOn w:val="Normal"/>
    <w:uiPriority w:val="99"/>
    <w:rsid w:val="00E71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719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7DCDC3E5A9473A464935D76D9CD031F0FB6FB95B058D0DB9BB7D3E8012F3C8027E60B6C9EBECn4J6H" TargetMode="External"/><Relationship Id="rId13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18" Type="http://schemas.openxmlformats.org/officeDocument/2006/relationships/hyperlink" Target="consultantplus://offline/ref=D2427DCDC3E5A9473A464935D76D9CD031F0FB6FB95B058D0DB9BB7D3E8012F3C8027E60B6C9EBE9n4J1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2427DCDC3E5A9473A464935D76D9CD031F0FD6DB558058D0DB9BB7D3E8012F3C8027En6J5H" TargetMode="External"/><Relationship Id="rId12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17" Type="http://schemas.openxmlformats.org/officeDocument/2006/relationships/hyperlink" Target="consultantplus://offline/ref=D2427DCDC3E5A9473A464935D76D9CD031F0FB6FB95B058D0DB9BB7D3E8012F3C8027E60B6C9EBEFn4J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427DCDC3E5A9473A464935D76D9CD031F0FB6FB95B058D0DB9BB7D3En8J0H" TargetMode="External"/><Relationship Id="rId20" Type="http://schemas.openxmlformats.org/officeDocument/2006/relationships/hyperlink" Target="consultantplus://offline/ref=D2427DCDC3E5A9473A464935D76D9CD031F0FB6FB95B058D0DB9BB7D3En8J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7DCDC3E5A9473A464935D76D9CD031F0FB6FB95B058D0DB9BB7D3E8012F3C8027E60B6C9EBEBn4J3H" TargetMode="External"/><Relationship Id="rId11" Type="http://schemas.openxmlformats.org/officeDocument/2006/relationships/hyperlink" Target="consultantplus://offline/ref=D2427DCDC3E5A9473A464935D76D9CD031F0FB6FB95B058D0DB9BB7D3E8012F3C8027E60B6C9EBEFn4J3H" TargetMode="External"/><Relationship Id="rId5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15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10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19" Type="http://schemas.openxmlformats.org/officeDocument/2006/relationships/hyperlink" Target="consultantplus://offline/ref=D2427DCDC3E5A9473A464935D76D9CD031F0FB6FB95B058D0DB9BB7D3E8012F3C8027E60B6C8E9E9n4J4H" TargetMode="External"/><Relationship Id="rId4" Type="http://schemas.openxmlformats.org/officeDocument/2006/relationships/hyperlink" Target="consultantplus://offline/ref=D2427DCDC3E5A9473A464935D76D9CD031F0FB6FB95B058D0DB9BB7D3E8012F3C8027E60B6C9EBEBn4J3H" TargetMode="External"/><Relationship Id="rId9" Type="http://schemas.openxmlformats.org/officeDocument/2006/relationships/hyperlink" Target="consultantplus://offline/ref=D2427DCDC3E5A9473A464935D76D9CD031F0FB6FB95B058D0DB9BB7D3E8012F3C8027E60nBJ6H" TargetMode="External"/><Relationship Id="rId14" Type="http://schemas.openxmlformats.org/officeDocument/2006/relationships/hyperlink" Target="file:///F:\&#1055;&#1086;&#1089;&#1077;&#1083;&#1077;&#1085;&#1080;&#1103;&#1084;\&#1055;&#1086;&#1089;&#1077;&#1083;&#1077;&#1085;&#1080;&#1103;&#1084;\&#1055;&#1086;&#1088;&#1103;&#1076;&#1086;&#1082;%20&#1092;&#1086;&#1088;&#1084;&#1080;&#1088;&#1086;&#1074;&#1072;&#1085;&#1080;&#1103;%20&#1087;&#1083;&#1072;&#1085;&#1072;%20&#1079;&#1072;&#1082;&#1091;&#1087;&#1086;&#1082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1922</Words>
  <Characters>10961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МАНЬКОВА Юлия Сергеевна</dc:creator>
  <cp:keywords/>
  <dc:description/>
  <cp:lastModifiedBy>Kriush</cp:lastModifiedBy>
  <cp:revision>3</cp:revision>
  <cp:lastPrinted>2016-06-21T11:46:00Z</cp:lastPrinted>
  <dcterms:created xsi:type="dcterms:W3CDTF">2016-06-21T11:46:00Z</dcterms:created>
  <dcterms:modified xsi:type="dcterms:W3CDTF">2016-06-29T10:19:00Z</dcterms:modified>
</cp:coreProperties>
</file>