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FE" w:rsidRDefault="00622BF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КРИУШАНСКОГО СЕЛЬСКОГО ПОСЕЛЕНИЯ ПАНИНСКОГО МУНИЦИПАЛЬНОГО РАЙОНА ВОРОНЕЖСКОЙ ОБЛАСТИ </w:t>
      </w:r>
    </w:p>
    <w:p w:rsidR="00622BFE" w:rsidRDefault="00622BF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22BFE" w:rsidRPr="005E19C5" w:rsidRDefault="00622BF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E19C5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22BFE" w:rsidRDefault="00622BF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22BFE" w:rsidRPr="005E19C5" w:rsidRDefault="00622BF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22BFE" w:rsidRPr="005E19C5" w:rsidRDefault="00622BF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 апреля </w:t>
      </w:r>
      <w:r w:rsidRPr="005E19C5">
        <w:rPr>
          <w:rFonts w:ascii="Times New Roman" w:hAnsi="Times New Roman"/>
          <w:bCs/>
          <w:sz w:val="28"/>
          <w:szCs w:val="28"/>
        </w:rPr>
        <w:t xml:space="preserve">2016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 37</w:t>
      </w:r>
    </w:p>
    <w:p w:rsidR="00622BFE" w:rsidRDefault="00622B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2BFE" w:rsidRDefault="00622BFE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622BFE" w:rsidRDefault="00622BFE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622BFE" w:rsidRDefault="00622BFE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622BFE" w:rsidRDefault="00622BFE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622BFE" w:rsidRDefault="00622BFE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Криушанского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22BFE" w:rsidRDefault="00622BFE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22BFE" w:rsidRPr="007565DC" w:rsidRDefault="00622BFE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22BFE" w:rsidRDefault="00622BFE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Default="00622BFE" w:rsidP="00D40D4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>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Криушанского </w:t>
      </w:r>
      <w:r w:rsidRPr="005E19C5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Панинского 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постановляет:</w:t>
      </w:r>
    </w:p>
    <w:p w:rsidR="00622BFE" w:rsidRPr="005E19C5" w:rsidRDefault="00622BFE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 w:rsidP="00D40D4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 администрации Криушанского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Панинского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622BFE" w:rsidRPr="005E19C5" w:rsidRDefault="00622BFE" w:rsidP="00D40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 администрации Криушанского сельского поселения № 24 от 21.12.2011 г.» О проведении антикоррупционной экспертизы нормативно -правовых актов Криушанского сельского поселения Панинского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622BFE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D40D4E" w:rsidRDefault="00622BFE" w:rsidP="00FA5F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Криушанского сельского поселения                            В.В.Фролов </w:t>
      </w:r>
    </w:p>
    <w:p w:rsidR="00622BFE" w:rsidRPr="00D40D4E" w:rsidRDefault="00622BFE" w:rsidP="007565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40D4E">
        <w:rPr>
          <w:rFonts w:ascii="Times New Roman" w:hAnsi="Times New Roman"/>
          <w:sz w:val="24"/>
          <w:szCs w:val="24"/>
        </w:rPr>
        <w:t>Утвержден</w:t>
      </w:r>
    </w:p>
    <w:p w:rsidR="00622BFE" w:rsidRPr="00D40D4E" w:rsidRDefault="00622BFE" w:rsidP="007565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D4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622BFE" w:rsidRPr="00D40D4E" w:rsidRDefault="00622BFE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0D4E">
        <w:rPr>
          <w:rFonts w:ascii="Times New Roman" w:hAnsi="Times New Roman" w:cs="Times New Roman"/>
          <w:sz w:val="24"/>
          <w:szCs w:val="24"/>
        </w:rPr>
        <w:t xml:space="preserve">Криушанского сельского поселения </w:t>
      </w:r>
    </w:p>
    <w:p w:rsidR="00622BFE" w:rsidRPr="00D40D4E" w:rsidRDefault="00622BFE" w:rsidP="00D40D4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Панинского</w:t>
      </w:r>
      <w:r w:rsidRPr="00D40D4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22BFE" w:rsidRPr="00D40D4E" w:rsidRDefault="00622BFE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0D4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22BFE" w:rsidRPr="00D40D4E" w:rsidRDefault="00622BF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12.04.2016 г.</w:t>
      </w:r>
      <w:r w:rsidRPr="00D40D4E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37</w:t>
      </w:r>
    </w:p>
    <w:p w:rsidR="00622BFE" w:rsidRPr="005E19C5" w:rsidRDefault="00622BFE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622BFE" w:rsidRDefault="00622BF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622BFE" w:rsidRDefault="00622BFE" w:rsidP="00D40D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Криушанского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622BFE" w:rsidRPr="005E19C5" w:rsidRDefault="00622BF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Панинского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622BFE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Криушанского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актов».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Криушанского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Панинского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нормативных правовых актов и проектов нормативных правовых актов администрации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антикоррупционной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нормативных правовых актов - в течение 5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поручения главы Криушанского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Панинского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622BFE" w:rsidRPr="00D57603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622BFE" w:rsidRPr="005E19C5" w:rsidRDefault="00622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администрации по </w:t>
      </w:r>
      <w:r>
        <w:rPr>
          <w:rFonts w:ascii="Times New Roman" w:hAnsi="Times New Roman" w:cs="Times New Roman"/>
          <w:sz w:val="28"/>
          <w:szCs w:val="28"/>
        </w:rPr>
        <w:t xml:space="preserve">поручению главы Криушанского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Криушанского сельского поселения Панинского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Pr="005E19C5">
        <w:rPr>
          <w:rFonts w:ascii="Times New Roman" w:hAnsi="Times New Roman" w:cs="Times New Roman"/>
          <w:i/>
          <w:sz w:val="28"/>
          <w:szCs w:val="28"/>
        </w:rPr>
        <w:t>(</w:t>
      </w:r>
      <w:bookmarkStart w:id="1" w:name="_GoBack"/>
      <w:bookmarkEnd w:id="1"/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622BFE" w:rsidRPr="00D40D4E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Криушанского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Панинского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622BFE" w:rsidRPr="005E19C5" w:rsidRDefault="00622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622BFE" w:rsidRPr="005E19C5" w:rsidRDefault="00622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622BFE" w:rsidRPr="00D40D4E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</w:t>
      </w:r>
      <w:r>
        <w:rPr>
          <w:rFonts w:ascii="Times New Roman" w:hAnsi="Times New Roman" w:cs="Times New Roman"/>
          <w:sz w:val="28"/>
          <w:szCs w:val="28"/>
        </w:rPr>
        <w:t xml:space="preserve">исывается главой Криушанского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Панинского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</w:t>
      </w:r>
    </w:p>
    <w:p w:rsidR="00622BFE" w:rsidRPr="005E19C5" w:rsidRDefault="00622BFE" w:rsidP="00D40D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622BFE" w:rsidRPr="005E19C5" w:rsidRDefault="00622BFE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Default="00622BF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2BFE" w:rsidRPr="005E19C5" w:rsidRDefault="00622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Приложение</w:t>
      </w:r>
    </w:p>
    <w:p w:rsidR="00622BFE" w:rsidRPr="005E19C5" w:rsidRDefault="00622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622BFE" w:rsidRPr="005E19C5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622BFE" w:rsidRPr="005E19C5" w:rsidRDefault="00622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622BFE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«_____» _____________ 20__ № __________</w:t>
      </w:r>
    </w:p>
    <w:p w:rsidR="00622BFE" w:rsidRPr="005E19C5" w:rsidRDefault="0062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 w:rsidP="00D40D4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2009№ 172-ФЗ «Об антикоррупционной экспертизе нормативных правовых актов ипроектов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40D4E">
        <w:rPr>
          <w:rFonts w:ascii="Times New Roman" w:hAnsi="Times New Roman" w:cs="Times New Roman"/>
          <w:sz w:val="28"/>
          <w:szCs w:val="28"/>
        </w:rPr>
        <w:t xml:space="preserve">администрации Криушанского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Панинского</w:t>
      </w:r>
      <w:r w:rsidRPr="00D40D4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№___ от ____________администрацией_________________ сельского поселения ______________________ муниципального района Воронежской области проведена антикоррупционная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22BFE" w:rsidRPr="005F7C22" w:rsidRDefault="00622BFE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622BFE" w:rsidRPr="005E19C5" w:rsidRDefault="0062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622BFE" w:rsidRPr="005E19C5" w:rsidRDefault="00622BFE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2BFE" w:rsidRPr="00F9029A" w:rsidRDefault="00622BFE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622BFE" w:rsidRPr="005E19C5" w:rsidRDefault="0062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622BFE" w:rsidRDefault="0062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BFE" w:rsidRPr="005E19C5" w:rsidRDefault="00622BFE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622BFE" w:rsidRPr="005E19C5" w:rsidRDefault="00622BFE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22BFE" w:rsidRPr="00F9029A" w:rsidRDefault="00622BFE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</w:p>
    <w:p w:rsidR="00622BFE" w:rsidRPr="005E19C5" w:rsidRDefault="00622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622BFE" w:rsidRPr="005E19C5" w:rsidRDefault="00622BFE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622BFE" w:rsidRPr="00011C64" w:rsidRDefault="00622BFE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22BFE" w:rsidRDefault="00622BFE">
      <w:pPr>
        <w:pStyle w:val="ConsPlusNonformat"/>
        <w:jc w:val="both"/>
        <w:rPr>
          <w:rFonts w:ascii="Times New Roman" w:hAnsi="Times New Roman" w:cs="Times New Roman"/>
        </w:rPr>
      </w:pPr>
    </w:p>
    <w:p w:rsidR="00622BFE" w:rsidRDefault="00622BFE">
      <w:pPr>
        <w:pStyle w:val="ConsPlusNonformat"/>
        <w:jc w:val="both"/>
        <w:rPr>
          <w:rFonts w:ascii="Times New Roman" w:hAnsi="Times New Roman" w:cs="Times New Roman"/>
        </w:rPr>
      </w:pPr>
    </w:p>
    <w:p w:rsidR="00622BFE" w:rsidRPr="00D40D4E" w:rsidRDefault="00622BFE" w:rsidP="00D40D4E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t>(наименование должности)     (подпись)       (инициалы, фамилия)</w:t>
      </w:r>
    </w:p>
    <w:p w:rsidR="00622BFE" w:rsidRPr="00D40D4E" w:rsidRDefault="00622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</w:t>
      </w:r>
      <w:r w:rsidRPr="00D40D4E">
        <w:rPr>
          <w:rFonts w:ascii="Times New Roman" w:hAnsi="Times New Roman" w:cs="Times New Roman"/>
          <w:sz w:val="24"/>
          <w:szCs w:val="24"/>
        </w:rPr>
        <w:t>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622BFE" w:rsidRPr="00D40D4E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607EC"/>
    <w:rsid w:val="0038326E"/>
    <w:rsid w:val="003A16B3"/>
    <w:rsid w:val="003D4F2E"/>
    <w:rsid w:val="00403E26"/>
    <w:rsid w:val="0045044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22BFE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40E47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0D4E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8401F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5</Pages>
  <Words>1270</Words>
  <Characters>7239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Kriush</cp:lastModifiedBy>
  <cp:revision>8</cp:revision>
  <cp:lastPrinted>2016-04-15T13:15:00Z</cp:lastPrinted>
  <dcterms:created xsi:type="dcterms:W3CDTF">2016-03-01T10:20:00Z</dcterms:created>
  <dcterms:modified xsi:type="dcterms:W3CDTF">2016-04-15T13:15:00Z</dcterms:modified>
</cp:coreProperties>
</file>