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B3" w:rsidRPr="00C80D5E" w:rsidRDefault="004224C0" w:rsidP="00726D1C">
      <w:pPr>
        <w:pStyle w:val="a3"/>
        <w:spacing w:after="0" w:afterAutospacing="0"/>
        <w:ind w:firstLine="0"/>
        <w:jc w:val="center"/>
        <w:rPr>
          <w:bCs/>
        </w:rPr>
      </w:pPr>
      <w:r w:rsidRPr="00C80D5E">
        <w:rPr>
          <w:bCs/>
        </w:rPr>
        <w:t>АДМИНИСТРАЦИЯ</w:t>
      </w:r>
    </w:p>
    <w:p w:rsidR="004224C0" w:rsidRPr="00C80D5E" w:rsidRDefault="00726D1C" w:rsidP="00726D1C">
      <w:pPr>
        <w:pStyle w:val="a3"/>
        <w:spacing w:after="0" w:afterAutospacing="0"/>
        <w:ind w:firstLine="0"/>
        <w:jc w:val="center"/>
        <w:rPr>
          <w:bCs/>
        </w:rPr>
      </w:pPr>
      <w:r w:rsidRPr="00C80D5E">
        <w:rPr>
          <w:bCs/>
        </w:rPr>
        <w:t xml:space="preserve">КРИУШАНСКОГО СЕЛЬСКОГО </w:t>
      </w:r>
      <w:r w:rsidR="004224C0" w:rsidRPr="00C80D5E">
        <w:rPr>
          <w:bCs/>
        </w:rPr>
        <w:t xml:space="preserve"> ПОСЕЛЕНИЯ</w:t>
      </w:r>
    </w:p>
    <w:p w:rsidR="004224C0" w:rsidRPr="00C80D5E" w:rsidRDefault="00726D1C" w:rsidP="00726D1C">
      <w:pPr>
        <w:pStyle w:val="a3"/>
        <w:spacing w:after="0" w:afterAutospacing="0"/>
        <w:ind w:firstLine="0"/>
        <w:jc w:val="center"/>
        <w:rPr>
          <w:bCs/>
        </w:rPr>
      </w:pPr>
      <w:r w:rsidRPr="00C80D5E">
        <w:rPr>
          <w:bCs/>
        </w:rPr>
        <w:t>ПАНИНСКОГО</w:t>
      </w:r>
      <w:r w:rsidR="004224C0" w:rsidRPr="00C80D5E">
        <w:rPr>
          <w:bCs/>
        </w:rPr>
        <w:t xml:space="preserve"> МУНИЦИПАЛЬНОГО РАЙОНА</w:t>
      </w:r>
    </w:p>
    <w:p w:rsidR="004224C0" w:rsidRPr="00C80D5E" w:rsidRDefault="004224C0" w:rsidP="00726D1C">
      <w:pPr>
        <w:pStyle w:val="a3"/>
        <w:spacing w:after="0" w:afterAutospacing="0"/>
        <w:ind w:firstLine="0"/>
        <w:jc w:val="center"/>
        <w:rPr>
          <w:bCs/>
        </w:rPr>
      </w:pPr>
      <w:r w:rsidRPr="00C80D5E">
        <w:rPr>
          <w:bCs/>
        </w:rPr>
        <w:t>ВОРОНЕЖСКОЙ ОБЛАСТИ</w:t>
      </w:r>
    </w:p>
    <w:p w:rsidR="004224C0" w:rsidRPr="00C80D5E" w:rsidRDefault="004224C0" w:rsidP="006304B3">
      <w:pPr>
        <w:pStyle w:val="a3"/>
        <w:spacing w:after="0" w:afterAutospacing="0"/>
        <w:ind w:firstLine="0"/>
        <w:rPr>
          <w:bCs/>
        </w:rPr>
      </w:pPr>
      <w:r w:rsidRPr="00C80D5E">
        <w:rPr>
          <w:bCs/>
        </w:rPr>
        <w:t> </w:t>
      </w:r>
    </w:p>
    <w:p w:rsidR="004224C0" w:rsidRPr="00C80D5E" w:rsidRDefault="004224C0" w:rsidP="00523A07">
      <w:pPr>
        <w:pStyle w:val="a3"/>
        <w:spacing w:after="0" w:afterAutospacing="0"/>
        <w:ind w:firstLine="0"/>
        <w:jc w:val="center"/>
        <w:rPr>
          <w:bCs/>
        </w:rPr>
      </w:pPr>
      <w:r w:rsidRPr="00C80D5E">
        <w:rPr>
          <w:bCs/>
        </w:rPr>
        <w:t>ПОСТАНОВЛЕНИЕ</w:t>
      </w:r>
    </w:p>
    <w:p w:rsidR="00726D1C" w:rsidRDefault="00726D1C" w:rsidP="00523A07">
      <w:pPr>
        <w:pStyle w:val="a3"/>
        <w:spacing w:after="0" w:afterAutospacing="0"/>
        <w:ind w:firstLine="0"/>
        <w:jc w:val="center"/>
        <w:rPr>
          <w:rFonts w:ascii="Arial" w:hAnsi="Arial" w:cs="Arial"/>
          <w:bCs/>
        </w:rPr>
      </w:pPr>
    </w:p>
    <w:p w:rsidR="00726D1C" w:rsidRPr="00651AB3" w:rsidRDefault="00726D1C" w:rsidP="00523A07">
      <w:pPr>
        <w:pStyle w:val="a3"/>
        <w:spacing w:after="0" w:afterAutospacing="0"/>
        <w:ind w:firstLine="0"/>
        <w:jc w:val="center"/>
        <w:rPr>
          <w:rFonts w:ascii="Arial" w:hAnsi="Arial" w:cs="Arial"/>
          <w:bCs/>
        </w:rPr>
      </w:pPr>
    </w:p>
    <w:p w:rsidR="004224C0" w:rsidRPr="00C80D5E" w:rsidRDefault="004224C0" w:rsidP="006304B3">
      <w:pPr>
        <w:pStyle w:val="a4"/>
        <w:spacing w:after="0" w:afterAutospacing="0"/>
        <w:ind w:firstLine="0"/>
        <w:rPr>
          <w:sz w:val="28"/>
          <w:szCs w:val="28"/>
        </w:rPr>
      </w:pPr>
      <w:r w:rsidRPr="00C80D5E">
        <w:rPr>
          <w:sz w:val="28"/>
          <w:szCs w:val="28"/>
        </w:rPr>
        <w:t>От</w:t>
      </w:r>
      <w:r w:rsidR="00C57034" w:rsidRPr="00C80D5E">
        <w:rPr>
          <w:sz w:val="28"/>
          <w:szCs w:val="28"/>
        </w:rPr>
        <w:t xml:space="preserve"> </w:t>
      </w:r>
      <w:r w:rsidR="00726D1C" w:rsidRPr="00C80D5E">
        <w:rPr>
          <w:sz w:val="28"/>
          <w:szCs w:val="28"/>
        </w:rPr>
        <w:t xml:space="preserve">07 февраля 2025 г.                                                   № 10 </w:t>
      </w:r>
    </w:p>
    <w:p w:rsidR="004224C0" w:rsidRPr="00C80D5E" w:rsidRDefault="004224C0" w:rsidP="006304B3">
      <w:pPr>
        <w:pStyle w:val="a4"/>
        <w:spacing w:after="0" w:afterAutospacing="0"/>
        <w:ind w:firstLine="0"/>
        <w:rPr>
          <w:sz w:val="28"/>
          <w:szCs w:val="28"/>
        </w:rPr>
      </w:pPr>
      <w:r w:rsidRPr="00C80D5E">
        <w:rPr>
          <w:sz w:val="28"/>
          <w:szCs w:val="28"/>
        </w:rPr>
        <w:t> </w:t>
      </w:r>
    </w:p>
    <w:p w:rsidR="004224C0" w:rsidRPr="00726D1C" w:rsidRDefault="004224C0" w:rsidP="00C80D5E">
      <w:pPr>
        <w:pStyle w:val="Title"/>
        <w:spacing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726D1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96018B" w:rsidRPr="00726D1C">
        <w:rPr>
          <w:rFonts w:ascii="Times New Roman" w:hAnsi="Times New Roman" w:cs="Times New Roman"/>
          <w:b w:val="0"/>
          <w:sz w:val="28"/>
          <w:szCs w:val="28"/>
        </w:rPr>
        <w:t xml:space="preserve"> ( в ред. №440 от 08.07.2024г)</w:t>
      </w:r>
    </w:p>
    <w:p w:rsidR="004224C0" w:rsidRPr="00726D1C" w:rsidRDefault="004224C0" w:rsidP="00C80D5E">
      <w:pPr>
        <w:pStyle w:val="a3"/>
        <w:spacing w:after="0" w:afterAutospacing="0" w:line="360" w:lineRule="auto"/>
        <w:ind w:firstLine="0"/>
        <w:rPr>
          <w:sz w:val="28"/>
          <w:szCs w:val="28"/>
        </w:rPr>
      </w:pPr>
      <w:r w:rsidRPr="00726D1C">
        <w:rPr>
          <w:sz w:val="28"/>
          <w:szCs w:val="28"/>
        </w:rPr>
        <w:t> </w:t>
      </w:r>
    </w:p>
    <w:p w:rsidR="004224C0" w:rsidRPr="00726D1C" w:rsidRDefault="00726D1C" w:rsidP="00C80D5E">
      <w:pPr>
        <w:pStyle w:val="a3"/>
        <w:spacing w:after="0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0D5E" w:rsidRPr="00C80D5E">
        <w:rPr>
          <w:sz w:val="28"/>
          <w:szCs w:val="28"/>
        </w:rPr>
        <w:t xml:space="preserve">Рассмотрев Представление об устранении нарушений законодательства о налогах и сборах, о порядке оказания муниципальных услуг, </w:t>
      </w:r>
      <w:r>
        <w:rPr>
          <w:sz w:val="28"/>
          <w:szCs w:val="28"/>
        </w:rPr>
        <w:t xml:space="preserve">  </w:t>
      </w:r>
      <w:r w:rsidR="00C80D5E">
        <w:rPr>
          <w:sz w:val="28"/>
          <w:szCs w:val="28"/>
        </w:rPr>
        <w:t>в</w:t>
      </w:r>
      <w:r w:rsidR="004224C0" w:rsidRPr="00726D1C">
        <w:rPr>
          <w:sz w:val="28"/>
          <w:szCs w:val="28"/>
        </w:rPr>
        <w:t xml:space="preserve">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>Криушанского сельского</w:t>
      </w:r>
      <w:r w:rsidR="004224C0" w:rsidRPr="00726D1C">
        <w:rPr>
          <w:sz w:val="28"/>
          <w:szCs w:val="28"/>
        </w:rPr>
        <w:t xml:space="preserve"> поселения постановляет:</w:t>
      </w:r>
    </w:p>
    <w:p w:rsidR="004224C0" w:rsidRPr="00726D1C" w:rsidRDefault="004224C0" w:rsidP="00C80D5E">
      <w:pPr>
        <w:pStyle w:val="a3"/>
        <w:spacing w:after="0" w:afterAutospacing="0" w:line="360" w:lineRule="auto"/>
        <w:ind w:firstLine="0"/>
        <w:rPr>
          <w:sz w:val="28"/>
          <w:szCs w:val="28"/>
        </w:rPr>
      </w:pPr>
      <w:r w:rsidRPr="00726D1C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4224C0" w:rsidRPr="00726D1C" w:rsidRDefault="004224C0" w:rsidP="00C80D5E">
      <w:pPr>
        <w:pStyle w:val="a3"/>
        <w:spacing w:after="0" w:afterAutospacing="0" w:line="360" w:lineRule="auto"/>
        <w:ind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2. </w:t>
      </w:r>
      <w:r w:rsidR="00726D1C">
        <w:rPr>
          <w:sz w:val="28"/>
          <w:szCs w:val="28"/>
        </w:rPr>
        <w:t xml:space="preserve">Опубликовать </w:t>
      </w:r>
      <w:r w:rsidRPr="00726D1C">
        <w:rPr>
          <w:sz w:val="28"/>
          <w:szCs w:val="28"/>
        </w:rPr>
        <w:t xml:space="preserve"> настоящее постановление и разместить на официальном сайте администрации </w:t>
      </w:r>
      <w:r w:rsidR="00726D1C">
        <w:rPr>
          <w:sz w:val="28"/>
          <w:szCs w:val="28"/>
        </w:rPr>
        <w:t>Криушанского сельского поселения</w:t>
      </w:r>
      <w:r w:rsidRPr="00726D1C">
        <w:rPr>
          <w:sz w:val="28"/>
          <w:szCs w:val="28"/>
        </w:rPr>
        <w:t xml:space="preserve"> поселения.</w:t>
      </w:r>
    </w:p>
    <w:p w:rsidR="004224C0" w:rsidRPr="00726D1C" w:rsidRDefault="004224C0" w:rsidP="00C80D5E">
      <w:pPr>
        <w:pStyle w:val="consplusnormal"/>
        <w:spacing w:after="0" w:afterAutospacing="0" w:line="360" w:lineRule="auto"/>
        <w:ind w:firstLine="0"/>
        <w:rPr>
          <w:sz w:val="28"/>
          <w:szCs w:val="28"/>
        </w:rPr>
      </w:pPr>
      <w:r w:rsidRPr="00726D1C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4224C0" w:rsidRPr="00726D1C" w:rsidRDefault="004224C0" w:rsidP="00C80D5E">
      <w:pPr>
        <w:pStyle w:val="consplusnormal"/>
        <w:spacing w:after="0" w:afterAutospacing="0" w:line="360" w:lineRule="auto"/>
        <w:ind w:firstLine="0"/>
        <w:rPr>
          <w:sz w:val="28"/>
          <w:szCs w:val="28"/>
        </w:rPr>
      </w:pPr>
      <w:r w:rsidRPr="00726D1C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26D1C" w:rsidRDefault="00726D1C" w:rsidP="00C80D5E">
      <w:pPr>
        <w:pStyle w:val="a3"/>
        <w:spacing w:after="0" w:afterAutospacing="0" w:line="360" w:lineRule="auto"/>
        <w:ind w:firstLine="0"/>
        <w:rPr>
          <w:sz w:val="28"/>
          <w:szCs w:val="28"/>
        </w:rPr>
      </w:pPr>
    </w:p>
    <w:p w:rsidR="00726D1C" w:rsidRDefault="00726D1C" w:rsidP="006304B3">
      <w:pPr>
        <w:pStyle w:val="a3"/>
        <w:spacing w:after="0" w:afterAutospacing="0"/>
        <w:ind w:firstLine="0"/>
        <w:rPr>
          <w:sz w:val="28"/>
          <w:szCs w:val="28"/>
        </w:rPr>
      </w:pPr>
    </w:p>
    <w:p w:rsidR="004224C0" w:rsidRPr="00726D1C" w:rsidRDefault="004224C0" w:rsidP="006304B3">
      <w:pPr>
        <w:pStyle w:val="a3"/>
        <w:spacing w:after="0" w:afterAutospacing="0"/>
        <w:ind w:firstLine="0"/>
        <w:rPr>
          <w:sz w:val="28"/>
          <w:szCs w:val="28"/>
        </w:rPr>
      </w:pPr>
      <w:r w:rsidRPr="00726D1C">
        <w:rPr>
          <w:sz w:val="28"/>
          <w:szCs w:val="28"/>
        </w:rPr>
        <w:t> </w:t>
      </w:r>
    </w:p>
    <w:p w:rsidR="00726D1C" w:rsidRDefault="00726D1C" w:rsidP="006304B3">
      <w:pPr>
        <w:pStyle w:val="a3"/>
        <w:spacing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И.о. главы Криушанского</w:t>
      </w:r>
    </w:p>
    <w:p w:rsidR="004224C0" w:rsidRPr="00726D1C" w:rsidRDefault="00726D1C" w:rsidP="006304B3">
      <w:pPr>
        <w:pStyle w:val="a3"/>
        <w:spacing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Т.А.Артамонова </w:t>
      </w:r>
    </w:p>
    <w:p w:rsidR="00651AB3" w:rsidRPr="00726D1C" w:rsidRDefault="00651AB3" w:rsidP="006304B3">
      <w:pPr>
        <w:ind w:firstLine="0"/>
        <w:rPr>
          <w:rFonts w:ascii="Times New Roman" w:hAnsi="Times New Roman"/>
          <w:sz w:val="28"/>
          <w:szCs w:val="28"/>
        </w:rPr>
      </w:pPr>
      <w:r w:rsidRPr="00726D1C">
        <w:rPr>
          <w:rFonts w:ascii="Times New Roman" w:hAnsi="Times New Roman"/>
          <w:sz w:val="28"/>
          <w:szCs w:val="28"/>
        </w:rPr>
        <w:br w:type="page"/>
      </w:r>
    </w:p>
    <w:p w:rsidR="004224C0" w:rsidRDefault="004224C0" w:rsidP="00C80D5E">
      <w:pPr>
        <w:pStyle w:val="a3"/>
        <w:spacing w:after="0" w:afterAutospacing="0"/>
        <w:ind w:left="4248" w:right="566" w:firstLine="0"/>
        <w:rPr>
          <w:sz w:val="28"/>
          <w:szCs w:val="28"/>
        </w:rPr>
      </w:pPr>
      <w:r w:rsidRPr="00726D1C">
        <w:rPr>
          <w:sz w:val="28"/>
          <w:szCs w:val="28"/>
        </w:rPr>
        <w:lastRenderedPageBreak/>
        <w:t>Приложение</w:t>
      </w:r>
      <w:r w:rsidR="00651AB3" w:rsidRPr="00726D1C">
        <w:rPr>
          <w:sz w:val="28"/>
          <w:szCs w:val="28"/>
        </w:rPr>
        <w:t xml:space="preserve"> </w:t>
      </w:r>
      <w:r w:rsidRPr="00726D1C">
        <w:rPr>
          <w:sz w:val="28"/>
          <w:szCs w:val="28"/>
        </w:rPr>
        <w:t>к постановлению администрации</w:t>
      </w:r>
      <w:r w:rsidR="00651AB3" w:rsidRPr="00726D1C">
        <w:rPr>
          <w:sz w:val="28"/>
          <w:szCs w:val="28"/>
        </w:rPr>
        <w:t xml:space="preserve"> </w:t>
      </w:r>
      <w:r w:rsidR="00726D1C">
        <w:rPr>
          <w:sz w:val="28"/>
          <w:szCs w:val="28"/>
        </w:rPr>
        <w:t>Криушанског сельского поселения  от 07.02.2025 г. № 10</w:t>
      </w:r>
    </w:p>
    <w:p w:rsidR="00726D1C" w:rsidRDefault="00726D1C" w:rsidP="00C80D5E">
      <w:pPr>
        <w:pStyle w:val="a3"/>
        <w:spacing w:after="0" w:afterAutospacing="0"/>
        <w:ind w:left="4248" w:right="566" w:firstLine="0"/>
        <w:rPr>
          <w:sz w:val="28"/>
          <w:szCs w:val="28"/>
        </w:rPr>
      </w:pPr>
    </w:p>
    <w:p w:rsidR="00726D1C" w:rsidRPr="00726D1C" w:rsidRDefault="00726D1C" w:rsidP="00C80D5E">
      <w:pPr>
        <w:pStyle w:val="a3"/>
        <w:spacing w:after="0" w:afterAutospacing="0"/>
        <w:ind w:left="4248" w:right="566" w:firstLine="0"/>
        <w:rPr>
          <w:sz w:val="28"/>
          <w:szCs w:val="28"/>
        </w:rPr>
      </w:pPr>
    </w:p>
    <w:p w:rsidR="004224C0" w:rsidRPr="00726D1C" w:rsidRDefault="004224C0" w:rsidP="00C80D5E">
      <w:pPr>
        <w:pStyle w:val="a3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224C0" w:rsidRPr="00726D1C" w:rsidRDefault="004224C0" w:rsidP="00C80D5E">
      <w:pPr>
        <w:pStyle w:val="a3"/>
        <w:spacing w:after="0" w:afterAutospacing="0"/>
        <w:ind w:right="566" w:firstLine="0"/>
        <w:rPr>
          <w:sz w:val="28"/>
          <w:szCs w:val="28"/>
        </w:rPr>
      </w:pP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jc w:val="center"/>
        <w:rPr>
          <w:sz w:val="28"/>
          <w:szCs w:val="28"/>
        </w:rPr>
      </w:pPr>
      <w:r w:rsidRPr="00726D1C">
        <w:rPr>
          <w:sz w:val="28"/>
          <w:szCs w:val="28"/>
        </w:rPr>
        <w:t>I. Общие положения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 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726D1C">
        <w:rPr>
          <w:sz w:val="28"/>
          <w:szCs w:val="28"/>
        </w:rPr>
        <w:t xml:space="preserve">Криушанского сельского поселения </w:t>
      </w:r>
      <w:r w:rsidRPr="00726D1C">
        <w:rPr>
          <w:sz w:val="28"/>
          <w:szCs w:val="28"/>
        </w:rPr>
        <w:t xml:space="preserve"> (далее - администрация </w:t>
      </w:r>
      <w:r w:rsidR="00726D1C">
        <w:rPr>
          <w:sz w:val="28"/>
          <w:szCs w:val="28"/>
        </w:rPr>
        <w:t>сельского</w:t>
      </w:r>
      <w:r w:rsidRPr="00726D1C">
        <w:rPr>
          <w:sz w:val="28"/>
          <w:szCs w:val="28"/>
        </w:rPr>
        <w:t xml:space="preserve"> поселения)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726D1C">
        <w:rPr>
          <w:sz w:val="28"/>
          <w:szCs w:val="28"/>
        </w:rPr>
        <w:t xml:space="preserve">Киушанского сельского </w:t>
      </w:r>
      <w:r w:rsidRPr="00726D1C">
        <w:rPr>
          <w:sz w:val="28"/>
          <w:szCs w:val="28"/>
        </w:rPr>
        <w:t>поселения по вопросам применения муниципальных правовых актов о налогах и сборах.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0" w:name="Par40"/>
      <w:bookmarkEnd w:id="0"/>
      <w:r w:rsidRPr="00726D1C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Конституция Российской Федерации («Российская газета», 25.12.1993, №237);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30.07.2010, №168).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jc w:val="center"/>
        <w:rPr>
          <w:sz w:val="28"/>
          <w:szCs w:val="28"/>
        </w:rPr>
      </w:pPr>
      <w:r w:rsidRPr="00726D1C">
        <w:rPr>
          <w:sz w:val="28"/>
          <w:szCs w:val="28"/>
        </w:rPr>
        <w:t>1.3. Описание заявителей.</w:t>
      </w:r>
    </w:p>
    <w:p w:rsidR="004224C0" w:rsidRPr="00726D1C" w:rsidRDefault="00726D1C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24C0" w:rsidRPr="00726D1C">
        <w:rPr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</w:t>
      </w:r>
      <w:r w:rsidR="004224C0" w:rsidRPr="00726D1C">
        <w:rPr>
          <w:sz w:val="28"/>
          <w:szCs w:val="28"/>
        </w:rPr>
        <w:lastRenderedPageBreak/>
        <w:t>Федерации или законодательством Российской Федерации (далее - заявитель).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 w:rsidR="00F437E2" w:rsidRPr="00726D1C">
        <w:rPr>
          <w:sz w:val="28"/>
          <w:szCs w:val="28"/>
        </w:rPr>
        <w:t>городского</w:t>
      </w:r>
      <w:r w:rsidRPr="00726D1C">
        <w:rPr>
          <w:sz w:val="28"/>
          <w:szCs w:val="28"/>
        </w:rPr>
        <w:t xml:space="preserve"> поселения.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Заявления о предоставлении муниципальной услуги направляются непосредственно через администрацию </w:t>
      </w:r>
      <w:r w:rsidR="001223A5">
        <w:rPr>
          <w:sz w:val="28"/>
          <w:szCs w:val="28"/>
        </w:rPr>
        <w:t>сельского</w:t>
      </w:r>
      <w:r w:rsidRPr="00726D1C">
        <w:rPr>
          <w:sz w:val="28"/>
          <w:szCs w:val="28"/>
        </w:rPr>
        <w:t xml:space="preserve">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4224C0" w:rsidRPr="00726D1C" w:rsidRDefault="004224C0" w:rsidP="00C80D5E">
      <w:pPr>
        <w:pStyle w:val="11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Администрация </w:t>
      </w:r>
      <w:r w:rsidR="001223A5">
        <w:rPr>
          <w:sz w:val="28"/>
          <w:szCs w:val="28"/>
        </w:rPr>
        <w:t xml:space="preserve">Криушанского сельского </w:t>
      </w:r>
      <w:r w:rsidRPr="00726D1C">
        <w:rPr>
          <w:sz w:val="28"/>
          <w:szCs w:val="28"/>
        </w:rPr>
        <w:t xml:space="preserve"> поселения расположена по адресу: Воронежская область, </w:t>
      </w:r>
      <w:r w:rsidR="00C92A48">
        <w:rPr>
          <w:sz w:val="28"/>
          <w:szCs w:val="28"/>
        </w:rPr>
        <w:t>Панинский район, с. Криуша, ул. Молодежная, д. 47</w:t>
      </w:r>
      <w:r w:rsidR="00C85A29" w:rsidRPr="00726D1C">
        <w:rPr>
          <w:sz w:val="28"/>
          <w:szCs w:val="28"/>
        </w:rPr>
        <w:t>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</w:t>
      </w:r>
      <w:r w:rsidR="00C85A29" w:rsidRPr="00726D1C">
        <w:rPr>
          <w:sz w:val="28"/>
          <w:szCs w:val="28"/>
        </w:rPr>
        <w:t>7</w:t>
      </w:r>
      <w:r w:rsidRPr="00726D1C">
        <w:rPr>
          <w:sz w:val="28"/>
          <w:szCs w:val="28"/>
        </w:rPr>
        <w:t>.00 часов, перерыв с 12.00 до 1</w:t>
      </w:r>
      <w:r w:rsidR="00C85A29" w:rsidRPr="00726D1C">
        <w:rPr>
          <w:sz w:val="28"/>
          <w:szCs w:val="28"/>
        </w:rPr>
        <w:t>2.45</w:t>
      </w:r>
      <w:r w:rsidRPr="00726D1C">
        <w:rPr>
          <w:sz w:val="28"/>
          <w:szCs w:val="28"/>
        </w:rPr>
        <w:t xml:space="preserve"> часов.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15.00 часов, перерыв с 12.00 до 1</w:t>
      </w:r>
      <w:r w:rsidR="00C85A29" w:rsidRPr="00726D1C">
        <w:rPr>
          <w:sz w:val="28"/>
          <w:szCs w:val="28"/>
        </w:rPr>
        <w:t>2.45</w:t>
      </w:r>
      <w:r w:rsidRPr="00726D1C">
        <w:rPr>
          <w:sz w:val="28"/>
          <w:szCs w:val="28"/>
        </w:rPr>
        <w:t xml:space="preserve"> часов.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Телефон: 8/473</w:t>
      </w:r>
      <w:r w:rsidR="00C92A48">
        <w:rPr>
          <w:sz w:val="28"/>
          <w:szCs w:val="28"/>
        </w:rPr>
        <w:t>44</w:t>
      </w:r>
      <w:r w:rsidRPr="00726D1C">
        <w:rPr>
          <w:sz w:val="28"/>
          <w:szCs w:val="28"/>
        </w:rPr>
        <w:t xml:space="preserve">/ </w:t>
      </w:r>
      <w:r w:rsidR="00C92A48">
        <w:rPr>
          <w:sz w:val="28"/>
          <w:szCs w:val="28"/>
        </w:rPr>
        <w:t>3-32-47</w:t>
      </w:r>
      <w:r w:rsidRPr="00726D1C">
        <w:rPr>
          <w:sz w:val="28"/>
          <w:szCs w:val="28"/>
        </w:rPr>
        <w:t xml:space="preserve">; 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C92A48" w:rsidRDefault="004224C0" w:rsidP="00C80D5E">
      <w:pPr>
        <w:ind w:right="566" w:firstLine="0"/>
      </w:pPr>
      <w:r w:rsidRPr="00726D1C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="00C92A48" w:rsidRPr="006E6762">
          <w:rPr>
            <w:rStyle w:val="a7"/>
          </w:rPr>
          <w:t>https://kriushanskoe-r20.gosweb.gosuslugi.ru/-</w:t>
        </w:r>
      </w:hyperlink>
      <w:r w:rsidR="00C92A48">
        <w:t xml:space="preserve"> официальный сайт администрации;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- Адрес электронной почты </w:t>
      </w:r>
      <w:r w:rsidR="00C92A48">
        <w:rPr>
          <w:sz w:val="28"/>
          <w:szCs w:val="28"/>
          <w:lang w:val="en-US"/>
        </w:rPr>
        <w:t>kriush</w:t>
      </w:r>
      <w:r w:rsidR="00C92A48" w:rsidRPr="00C92A48">
        <w:rPr>
          <w:sz w:val="28"/>
          <w:szCs w:val="28"/>
        </w:rPr>
        <w:t>.</w:t>
      </w:r>
      <w:r w:rsidR="00C92A48">
        <w:rPr>
          <w:sz w:val="28"/>
          <w:szCs w:val="28"/>
          <w:lang w:val="en-US"/>
        </w:rPr>
        <w:t>panin</w:t>
      </w:r>
      <w:r w:rsidR="00C92A48" w:rsidRPr="00C92A48">
        <w:rPr>
          <w:sz w:val="28"/>
          <w:szCs w:val="28"/>
        </w:rPr>
        <w:t>@</w:t>
      </w:r>
      <w:r w:rsidR="00C92A48">
        <w:rPr>
          <w:sz w:val="28"/>
          <w:szCs w:val="28"/>
          <w:lang w:val="en-US"/>
        </w:rPr>
        <w:t>govvrn</w:t>
      </w:r>
      <w:r w:rsidR="00C92A48" w:rsidRPr="00C92A48">
        <w:rPr>
          <w:sz w:val="28"/>
          <w:szCs w:val="28"/>
        </w:rPr>
        <w:t>.</w:t>
      </w:r>
      <w:r w:rsidR="00C92A48">
        <w:rPr>
          <w:sz w:val="28"/>
          <w:szCs w:val="28"/>
          <w:lang w:val="en-US"/>
        </w:rPr>
        <w:t>ru</w:t>
      </w:r>
      <w:r w:rsidRPr="00726D1C">
        <w:rPr>
          <w:sz w:val="28"/>
          <w:szCs w:val="28"/>
        </w:rPr>
        <w:t>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непосредственно при личном обращении;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- с информационного стенда администрации </w:t>
      </w:r>
      <w:r w:rsidR="00C85A29" w:rsidRPr="00726D1C">
        <w:rPr>
          <w:sz w:val="28"/>
          <w:szCs w:val="28"/>
        </w:rPr>
        <w:t>городского</w:t>
      </w:r>
      <w:r w:rsidRPr="00726D1C">
        <w:rPr>
          <w:sz w:val="28"/>
          <w:szCs w:val="28"/>
        </w:rPr>
        <w:t xml:space="preserve"> поселения.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lastRenderedPageBreak/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</w:t>
      </w:r>
      <w:r w:rsidR="00C92A48" w:rsidRPr="00C92A48">
        <w:rPr>
          <w:sz w:val="28"/>
          <w:szCs w:val="28"/>
        </w:rPr>
        <w:t xml:space="preserve">сельского </w:t>
      </w:r>
      <w:r w:rsidR="00C85A29" w:rsidRPr="00726D1C">
        <w:rPr>
          <w:sz w:val="28"/>
          <w:szCs w:val="28"/>
        </w:rPr>
        <w:t xml:space="preserve"> </w:t>
      </w:r>
      <w:r w:rsidRPr="00726D1C">
        <w:rPr>
          <w:sz w:val="28"/>
          <w:szCs w:val="28"/>
        </w:rPr>
        <w:t xml:space="preserve">поселения, в который позвонил гражданин, фамилии, имени, отчестве (последнее - при наличии) специалиста администрации </w:t>
      </w:r>
      <w:r w:rsidR="00C92A48">
        <w:rPr>
          <w:sz w:val="28"/>
          <w:szCs w:val="28"/>
        </w:rPr>
        <w:t xml:space="preserve">сельского </w:t>
      </w:r>
      <w:r w:rsidRPr="00726D1C">
        <w:rPr>
          <w:sz w:val="28"/>
          <w:szCs w:val="28"/>
        </w:rPr>
        <w:t xml:space="preserve">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224C0" w:rsidRPr="00C92A48" w:rsidRDefault="004224C0" w:rsidP="00C80D5E">
      <w:pPr>
        <w:ind w:right="566"/>
      </w:pPr>
      <w:r w:rsidRPr="00726D1C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hyperlink r:id="rId8" w:history="1">
        <w:r w:rsidR="00C92A48">
          <w:rPr>
            <w:rStyle w:val="a7"/>
          </w:rPr>
          <w:t>https://kriushanskoe-r20.gosweb.gosuslugi.ru/</w:t>
        </w:r>
      </w:hyperlink>
      <w:r w:rsidR="00C92A48">
        <w:rPr>
          <w:rFonts w:ascii="Times New Roman" w:hAnsi="Times New Roman"/>
          <w:sz w:val="28"/>
          <w:szCs w:val="28"/>
        </w:rPr>
        <w:t>.</w:t>
      </w:r>
      <w:r w:rsidRPr="00726D1C">
        <w:rPr>
          <w:rFonts w:ascii="Times New Roman" w:hAnsi="Times New Roman"/>
          <w:sz w:val="28"/>
          <w:szCs w:val="28"/>
        </w:rPr>
        <w:t xml:space="preserve"> Единый портал государственных и муниципальных услуг (функций) содержит следующую информацию: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- о месте нахождения и графике работы администрации </w:t>
      </w:r>
      <w:r w:rsidR="00C92A48">
        <w:rPr>
          <w:sz w:val="28"/>
          <w:szCs w:val="28"/>
        </w:rPr>
        <w:t>сельского</w:t>
      </w:r>
      <w:r w:rsidR="00612F31" w:rsidRPr="00726D1C">
        <w:rPr>
          <w:sz w:val="28"/>
          <w:szCs w:val="28"/>
        </w:rPr>
        <w:t xml:space="preserve"> </w:t>
      </w:r>
      <w:r w:rsidRPr="00726D1C">
        <w:rPr>
          <w:sz w:val="28"/>
          <w:szCs w:val="28"/>
        </w:rPr>
        <w:t>поселения, а также способах получения указанной информации;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- о справочных телефонах специалиста администрации </w:t>
      </w:r>
      <w:r w:rsidR="00C92A48">
        <w:rPr>
          <w:sz w:val="28"/>
          <w:szCs w:val="28"/>
        </w:rPr>
        <w:t>сельского</w:t>
      </w:r>
      <w:r w:rsidR="00612F31" w:rsidRPr="00726D1C">
        <w:rPr>
          <w:sz w:val="28"/>
          <w:szCs w:val="28"/>
        </w:rPr>
        <w:t xml:space="preserve"> </w:t>
      </w:r>
      <w:r w:rsidRPr="00726D1C">
        <w:rPr>
          <w:sz w:val="28"/>
          <w:szCs w:val="28"/>
        </w:rPr>
        <w:t>поселения, непосредственно предоставляющего муниципальную услугу;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- об адресе официального сайта администрации </w:t>
      </w:r>
      <w:r w:rsidR="00C92A48">
        <w:rPr>
          <w:sz w:val="28"/>
          <w:szCs w:val="28"/>
        </w:rPr>
        <w:t xml:space="preserve">сельского </w:t>
      </w:r>
      <w:r w:rsidRPr="00726D1C">
        <w:rPr>
          <w:sz w:val="28"/>
          <w:szCs w:val="28"/>
        </w:rPr>
        <w:t>поселения в информационно-телекоммуникационной сети «Интернет» и адресе ее электронной почты;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- об адресах </w:t>
      </w:r>
      <w:r w:rsidRPr="00726D1C">
        <w:rPr>
          <w:spacing w:val="3"/>
          <w:sz w:val="28"/>
          <w:szCs w:val="28"/>
          <w:shd w:val="clear" w:color="auto" w:fill="FFFFFF"/>
        </w:rPr>
        <w:t>Портала Воронежской области в сети Интернет</w:t>
      </w:r>
      <w:r w:rsidRPr="00726D1C">
        <w:rPr>
          <w:sz w:val="28"/>
          <w:szCs w:val="28"/>
        </w:rPr>
        <w:t>, Единого портала государственных и муниципальных услуг (функций);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</w:t>
      </w:r>
      <w:r w:rsidRPr="00726D1C">
        <w:rPr>
          <w:spacing w:val="3"/>
          <w:sz w:val="28"/>
          <w:szCs w:val="28"/>
          <w:shd w:val="clear" w:color="auto" w:fill="FFFFFF"/>
        </w:rPr>
        <w:t>Портала Воронежской области в сети Интернет</w:t>
      </w:r>
      <w:r w:rsidRPr="00726D1C">
        <w:rPr>
          <w:sz w:val="28"/>
          <w:szCs w:val="28"/>
        </w:rPr>
        <w:t>, Единого портала государственных и муниципальных услуг (функций);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 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II. Стандарт предоставления муниципальной услуги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 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lastRenderedPageBreak/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2.2. Наименование администрации </w:t>
      </w:r>
      <w:r w:rsidR="00C92A48">
        <w:rPr>
          <w:sz w:val="28"/>
          <w:szCs w:val="28"/>
        </w:rPr>
        <w:t xml:space="preserve">сельского </w:t>
      </w:r>
      <w:r w:rsidRPr="00726D1C">
        <w:rPr>
          <w:sz w:val="28"/>
          <w:szCs w:val="28"/>
        </w:rPr>
        <w:t xml:space="preserve"> поселения, предоставляющей муниципальную услугу – администрация </w:t>
      </w:r>
      <w:bookmarkStart w:id="1" w:name="_Hlk103173357"/>
      <w:r w:rsidR="00C92A48">
        <w:rPr>
          <w:sz w:val="28"/>
          <w:szCs w:val="28"/>
        </w:rPr>
        <w:t>Криушанского сельского</w:t>
      </w:r>
      <w:r w:rsidRPr="00726D1C">
        <w:rPr>
          <w:sz w:val="28"/>
          <w:szCs w:val="28"/>
        </w:rPr>
        <w:t xml:space="preserve"> </w:t>
      </w:r>
      <w:bookmarkEnd w:id="1"/>
      <w:r w:rsidRPr="00726D1C">
        <w:rPr>
          <w:sz w:val="28"/>
          <w:szCs w:val="28"/>
        </w:rPr>
        <w:t xml:space="preserve">поселения </w:t>
      </w:r>
      <w:r w:rsidR="00C92A48">
        <w:rPr>
          <w:sz w:val="28"/>
          <w:szCs w:val="28"/>
        </w:rPr>
        <w:t xml:space="preserve">Панинского </w:t>
      </w:r>
      <w:r w:rsidRPr="00726D1C">
        <w:rPr>
          <w:sz w:val="28"/>
          <w:szCs w:val="28"/>
        </w:rPr>
        <w:t>муниципального района Воронежской области.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C92A48">
        <w:rPr>
          <w:sz w:val="28"/>
          <w:szCs w:val="28"/>
        </w:rPr>
        <w:t xml:space="preserve">Криушанского сельского </w:t>
      </w:r>
      <w:r w:rsidRPr="00726D1C">
        <w:rPr>
          <w:sz w:val="28"/>
          <w:szCs w:val="28"/>
        </w:rPr>
        <w:t>поселения (далее - специалист администрации).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2.3. Результат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2.4. Срок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2" w:name="P62"/>
      <w:bookmarkEnd w:id="2"/>
      <w:r w:rsidRPr="00726D1C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2.5. Правовые основания для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3" w:name="P72"/>
      <w:bookmarkEnd w:id="3"/>
      <w:r w:rsidRPr="00726D1C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C92A48">
        <w:rPr>
          <w:sz w:val="28"/>
          <w:szCs w:val="28"/>
        </w:rPr>
        <w:t>сельского</w:t>
      </w:r>
      <w:r w:rsidRPr="00726D1C">
        <w:rPr>
          <w:sz w:val="28"/>
          <w:szCs w:val="28"/>
        </w:rPr>
        <w:t xml:space="preserve">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</w:t>
      </w:r>
      <w:r w:rsidRPr="00726D1C">
        <w:rPr>
          <w:sz w:val="28"/>
          <w:szCs w:val="28"/>
        </w:rPr>
        <w:lastRenderedPageBreak/>
        <w:t>(далее - обращение) в письменной форме или в форме электронного документа.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содержание обращения;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подпись лица;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дата обращения.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87941" w:rsidRPr="00726D1C" w:rsidRDefault="00787941" w:rsidP="00C80D5E">
      <w:pPr>
        <w:pStyle w:val="ad"/>
        <w:spacing w:after="0" w:line="240" w:lineRule="auto"/>
        <w:ind w:left="0" w:right="566" w:firstLine="0"/>
        <w:rPr>
          <w:rFonts w:ascii="Times New Roman" w:hAnsi="Times New Roman"/>
          <w:sz w:val="28"/>
          <w:szCs w:val="28"/>
        </w:rPr>
      </w:pPr>
      <w:r w:rsidRPr="00726D1C">
        <w:rPr>
          <w:rFonts w:ascii="Times New Roman" w:hAnsi="Times New Roman"/>
          <w:sz w:val="28"/>
          <w:szCs w:val="28"/>
        </w:rPr>
        <w:t>2.6.7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787941" w:rsidRPr="00726D1C" w:rsidRDefault="00787941" w:rsidP="00C80D5E">
      <w:pPr>
        <w:pStyle w:val="ad"/>
        <w:spacing w:after="0" w:line="240" w:lineRule="auto"/>
        <w:ind w:left="0" w:right="566" w:firstLine="0"/>
        <w:rPr>
          <w:rFonts w:ascii="Times New Roman" w:hAnsi="Times New Roman"/>
          <w:sz w:val="28"/>
          <w:szCs w:val="28"/>
        </w:rPr>
      </w:pPr>
      <w:r w:rsidRPr="00726D1C">
        <w:rPr>
          <w:rFonts w:ascii="Times New Roman" w:hAnsi="Times New Roman"/>
          <w:sz w:val="28"/>
          <w:szCs w:val="28"/>
        </w:rPr>
        <w:t xml:space="preserve"> -порядок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787941" w:rsidRPr="00726D1C" w:rsidRDefault="00787941" w:rsidP="00C80D5E">
      <w:pPr>
        <w:pStyle w:val="ad"/>
        <w:spacing w:after="0" w:line="240" w:lineRule="auto"/>
        <w:ind w:left="0" w:right="566" w:firstLine="0"/>
        <w:rPr>
          <w:rFonts w:ascii="Times New Roman" w:hAnsi="Times New Roman"/>
          <w:sz w:val="28"/>
          <w:szCs w:val="28"/>
        </w:rPr>
      </w:pPr>
      <w:r w:rsidRPr="00726D1C">
        <w:rPr>
          <w:rFonts w:ascii="Times New Roman" w:hAnsi="Times New Roman"/>
          <w:sz w:val="28"/>
          <w:szCs w:val="28"/>
        </w:rPr>
        <w:lastRenderedPageBreak/>
        <w:t>- порядок оставления запроса заявителя о предоставлении государственной или муниципальной услуги без рассмотрения.</w:t>
      </w:r>
    </w:p>
    <w:p w:rsidR="00787941" w:rsidRPr="00726D1C" w:rsidRDefault="00787941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4" w:name="P88"/>
      <w:bookmarkEnd w:id="4"/>
      <w:r w:rsidRPr="00726D1C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5" w:name="P92"/>
      <w:bookmarkEnd w:id="5"/>
      <w:r w:rsidRPr="00726D1C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</w:t>
      </w:r>
      <w:r w:rsidRPr="00726D1C">
        <w:rPr>
          <w:sz w:val="28"/>
          <w:szCs w:val="28"/>
        </w:rPr>
        <w:lastRenderedPageBreak/>
        <w:t>указание автором недействительных сведений о себе и (или) адреса для ответа.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На информационных стендах, на официальном сайте администрации </w:t>
      </w:r>
      <w:r w:rsidR="00D33BA9">
        <w:rPr>
          <w:sz w:val="28"/>
          <w:szCs w:val="28"/>
        </w:rPr>
        <w:t>сельского п</w:t>
      </w:r>
      <w:r w:rsidRPr="00726D1C">
        <w:rPr>
          <w:sz w:val="28"/>
          <w:szCs w:val="28"/>
        </w:rPr>
        <w:t>оселения размещаются следующие информационные материалы: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образцы заполнения бланков заявлений;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бланки заявлений;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адреса, телефоны и время приема специалистов администрации;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часы приема специалистов администрации;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lastRenderedPageBreak/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лестницы, коридоры, холлы, кабинеты с достаточным освещением;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половые покрытия с исключением кафельных полов и порогов;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бактерицидные лампы;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стенды со справочными материалами и графиком приема;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2.13. Показатели доступности и качества муниципальной услуги: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сокращение количества документов, представляемых заявителями;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сокращение срока предоставления муниципальной услуги;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lastRenderedPageBreak/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 w:rsidR="00D33BA9">
        <w:rPr>
          <w:sz w:val="28"/>
          <w:szCs w:val="28"/>
        </w:rPr>
        <w:t>сельского</w:t>
      </w:r>
      <w:r w:rsidRPr="00726D1C">
        <w:rPr>
          <w:sz w:val="28"/>
          <w:szCs w:val="28"/>
        </w:rPr>
        <w:t xml:space="preserve"> поселения, контактных телефонах и другой контактной информации для заявителей;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 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 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3.1. Последовательность административных процедур.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прием и регистрация обращения;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рассмотрение обращения;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подготовка и направление ответа на обращение заявителю.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3.1.1. Прием и регистрация обращений.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</w:t>
      </w:r>
      <w:r w:rsidRPr="00726D1C">
        <w:rPr>
          <w:sz w:val="28"/>
          <w:szCs w:val="28"/>
        </w:rPr>
        <w:lastRenderedPageBreak/>
        <w:t>администрации в установленном порядке как обычные письменные обращения.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3.1.2. Рассмотрение обращений.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определяет исполнителя поручения;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3A0ACB" w:rsidRPr="00726D1C">
        <w:rPr>
          <w:sz w:val="28"/>
          <w:szCs w:val="28"/>
        </w:rPr>
        <w:t xml:space="preserve">городского </w:t>
      </w:r>
      <w:r w:rsidRPr="00726D1C">
        <w:rPr>
          <w:sz w:val="28"/>
          <w:szCs w:val="28"/>
        </w:rPr>
        <w:t>поселения.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</w:t>
      </w:r>
      <w:r w:rsidR="003A0ACB" w:rsidRPr="00726D1C">
        <w:rPr>
          <w:sz w:val="28"/>
          <w:szCs w:val="28"/>
        </w:rPr>
        <w:t>городского</w:t>
      </w:r>
      <w:r w:rsidRPr="00726D1C">
        <w:rPr>
          <w:sz w:val="28"/>
          <w:szCs w:val="28"/>
        </w:rPr>
        <w:t xml:space="preserve"> поселения передает обращение для рассмотрения по существу вместе с приложенными документами специалисту администрации.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3.1.3. Подготовка и направление ответов на обращение.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Ответ на вопрос предоставляется в простой, четкой и понятной форме за подписью руководителя администрации </w:t>
      </w:r>
      <w:r w:rsidR="003A0ACB" w:rsidRPr="00726D1C">
        <w:rPr>
          <w:sz w:val="28"/>
          <w:szCs w:val="28"/>
        </w:rPr>
        <w:t>городского</w:t>
      </w:r>
      <w:r w:rsidRPr="00726D1C">
        <w:rPr>
          <w:sz w:val="28"/>
          <w:szCs w:val="28"/>
        </w:rPr>
        <w:t xml:space="preserve"> поселения либо лица, его замещающего.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lastRenderedPageBreak/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 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IV. Формы контроля за исполнением административного регламента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 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 w:rsidR="003A0ACB" w:rsidRPr="00726D1C">
        <w:rPr>
          <w:sz w:val="28"/>
          <w:szCs w:val="28"/>
        </w:rPr>
        <w:t>городского</w:t>
      </w:r>
      <w:r w:rsidRPr="00726D1C">
        <w:rPr>
          <w:sz w:val="28"/>
          <w:szCs w:val="28"/>
        </w:rPr>
        <w:t xml:space="preserve"> поселения.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</w:t>
      </w:r>
      <w:r w:rsidR="003A0ACB" w:rsidRPr="00726D1C">
        <w:rPr>
          <w:sz w:val="28"/>
          <w:szCs w:val="28"/>
        </w:rPr>
        <w:t xml:space="preserve">городского </w:t>
      </w:r>
      <w:r w:rsidRPr="00726D1C">
        <w:rPr>
          <w:sz w:val="28"/>
          <w:szCs w:val="28"/>
        </w:rPr>
        <w:t>поселения.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Специалисты администрации несут ответственность, предусмотренную законодательством Российской Федерации, за свои решения и действия </w:t>
      </w:r>
      <w:r w:rsidRPr="00726D1C">
        <w:rPr>
          <w:sz w:val="28"/>
          <w:szCs w:val="28"/>
        </w:rPr>
        <w:lastRenderedPageBreak/>
        <w:t>(бездействие), принимаемые (осуществляемые) в ходе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Контроль за рассмотрением своих обращений могут осуществлять их авторы на основании информации, полученной в администрации </w:t>
      </w:r>
      <w:r w:rsidR="003A0ACB" w:rsidRPr="00726D1C">
        <w:rPr>
          <w:sz w:val="28"/>
          <w:szCs w:val="28"/>
        </w:rPr>
        <w:t>городского</w:t>
      </w:r>
      <w:r w:rsidRPr="00726D1C">
        <w:rPr>
          <w:sz w:val="28"/>
          <w:szCs w:val="28"/>
        </w:rPr>
        <w:t xml:space="preserve"> поселения, в том числе у исполнителя по телефону.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 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 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6" w:name="dst221"/>
      <w:bookmarkEnd w:id="6"/>
      <w:r w:rsidRPr="00726D1C">
        <w:rPr>
          <w:sz w:val="28"/>
          <w:szCs w:val="28"/>
        </w:rPr>
        <w:t>- нарушение срока предоставления муниципальной услуги;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7" w:name="dst295"/>
      <w:bookmarkEnd w:id="7"/>
      <w:r w:rsidRPr="00726D1C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8" w:name="dst103"/>
      <w:bookmarkEnd w:id="8"/>
      <w:r w:rsidRPr="00726D1C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9" w:name="dst222"/>
      <w:bookmarkEnd w:id="9"/>
      <w:r w:rsidRPr="00726D1C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10" w:name="dst105"/>
      <w:bookmarkEnd w:id="10"/>
      <w:r w:rsidRPr="00726D1C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11" w:name="dst223"/>
      <w:bookmarkEnd w:id="11"/>
      <w:r w:rsidRPr="00726D1C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12" w:name="dst224"/>
      <w:bookmarkEnd w:id="12"/>
      <w:r w:rsidRPr="00726D1C">
        <w:rPr>
          <w:sz w:val="28"/>
          <w:szCs w:val="28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13" w:name="dst225"/>
      <w:bookmarkEnd w:id="13"/>
      <w:r w:rsidRPr="00726D1C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bookmarkStart w:id="14" w:name="dst296"/>
      <w:bookmarkEnd w:id="14"/>
      <w:r w:rsidRPr="00726D1C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5.5. Жалоба заявителя должна содержать: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726D1C">
        <w:rPr>
          <w:sz w:val="28"/>
          <w:szCs w:val="28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- в удовлетворении жалобы отказывается.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 w:rsidR="00D33BA9">
        <w:rPr>
          <w:sz w:val="28"/>
          <w:szCs w:val="28"/>
        </w:rPr>
        <w:t xml:space="preserve">сельского </w:t>
      </w:r>
      <w:r w:rsidRPr="00726D1C">
        <w:rPr>
          <w:sz w:val="28"/>
          <w:szCs w:val="28"/>
        </w:rPr>
        <w:t>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4224C0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B84736" w:rsidRPr="00726D1C" w:rsidRDefault="004224C0" w:rsidP="00C80D5E">
      <w:pPr>
        <w:pStyle w:val="consplusnormal"/>
        <w:spacing w:after="0" w:afterAutospacing="0"/>
        <w:ind w:right="566" w:firstLine="0"/>
        <w:rPr>
          <w:sz w:val="28"/>
          <w:szCs w:val="28"/>
        </w:rPr>
      </w:pPr>
      <w:r w:rsidRPr="00726D1C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1E1394">
        <w:rPr>
          <w:sz w:val="28"/>
          <w:szCs w:val="28"/>
        </w:rPr>
        <w:t>сельского</w:t>
      </w:r>
      <w:r w:rsidRPr="00726D1C">
        <w:rPr>
          <w:sz w:val="28"/>
          <w:szCs w:val="28"/>
        </w:rPr>
        <w:t xml:space="preserve"> поселения и информационных стендах.</w:t>
      </w:r>
    </w:p>
    <w:sectPr w:rsidR="00B84736" w:rsidRPr="00726D1C" w:rsidSect="00C80D5E">
      <w:headerReference w:type="default" r:id="rId9"/>
      <w:pgSz w:w="11906" w:h="16838"/>
      <w:pgMar w:top="681" w:right="567" w:bottom="567" w:left="1701" w:header="624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A3" w:rsidRDefault="00D769A3" w:rsidP="006304B3">
      <w:r>
        <w:separator/>
      </w:r>
    </w:p>
  </w:endnote>
  <w:endnote w:type="continuationSeparator" w:id="0">
    <w:p w:rsidR="00D769A3" w:rsidRDefault="00D769A3" w:rsidP="0063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A3" w:rsidRDefault="00D769A3" w:rsidP="006304B3">
      <w:r>
        <w:separator/>
      </w:r>
    </w:p>
  </w:footnote>
  <w:footnote w:type="continuationSeparator" w:id="0">
    <w:p w:rsidR="00D769A3" w:rsidRDefault="00D769A3" w:rsidP="00630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B3" w:rsidRPr="00BC3C7B" w:rsidRDefault="006304B3" w:rsidP="00726D1C">
    <w:pPr>
      <w:pStyle w:val="a8"/>
      <w:ind w:firstLine="0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4C0"/>
    <w:rsid w:val="0012129E"/>
    <w:rsid w:val="001223A5"/>
    <w:rsid w:val="001E1394"/>
    <w:rsid w:val="001F7260"/>
    <w:rsid w:val="00302A23"/>
    <w:rsid w:val="003A0ACB"/>
    <w:rsid w:val="004224C0"/>
    <w:rsid w:val="00515B48"/>
    <w:rsid w:val="00523A07"/>
    <w:rsid w:val="00573D19"/>
    <w:rsid w:val="00591AE3"/>
    <w:rsid w:val="00612F31"/>
    <w:rsid w:val="006304B3"/>
    <w:rsid w:val="00647CF8"/>
    <w:rsid w:val="00651AB3"/>
    <w:rsid w:val="00726D1C"/>
    <w:rsid w:val="00787941"/>
    <w:rsid w:val="008029B8"/>
    <w:rsid w:val="0096018B"/>
    <w:rsid w:val="00A02598"/>
    <w:rsid w:val="00B06D26"/>
    <w:rsid w:val="00B84736"/>
    <w:rsid w:val="00BA0FEE"/>
    <w:rsid w:val="00BC3C7B"/>
    <w:rsid w:val="00C57034"/>
    <w:rsid w:val="00C80D5E"/>
    <w:rsid w:val="00C85A29"/>
    <w:rsid w:val="00C92A48"/>
    <w:rsid w:val="00CB31FB"/>
    <w:rsid w:val="00D33BA9"/>
    <w:rsid w:val="00D769A3"/>
    <w:rsid w:val="00D87250"/>
    <w:rsid w:val="00E25F6D"/>
    <w:rsid w:val="00F437E2"/>
    <w:rsid w:val="00FA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25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25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25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25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25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C0"/>
    <w:pPr>
      <w:spacing w:after="100" w:afterAutospacing="1"/>
    </w:pPr>
    <w:rPr>
      <w:rFonts w:ascii="Times New Roman" w:hAnsi="Times New Roman"/>
    </w:rPr>
  </w:style>
  <w:style w:type="paragraph" w:styleId="a4">
    <w:name w:val="No Spacing"/>
    <w:basedOn w:val="a"/>
    <w:uiPriority w:val="1"/>
    <w:qFormat/>
    <w:rsid w:val="004224C0"/>
    <w:pPr>
      <w:spacing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4224C0"/>
    <w:pPr>
      <w:spacing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4224C0"/>
    <w:pPr>
      <w:spacing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304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04B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304B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304B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25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A0259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6304B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25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02598"/>
    <w:rPr>
      <w:color w:val="0000FF"/>
      <w:u w:val="none"/>
    </w:rPr>
  </w:style>
  <w:style w:type="paragraph" w:styleId="a8">
    <w:name w:val="header"/>
    <w:basedOn w:val="a"/>
    <w:link w:val="a9"/>
    <w:uiPriority w:val="99"/>
    <w:semiHidden/>
    <w:unhideWhenUsed/>
    <w:rsid w:val="006304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04B3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304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04B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025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25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25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3A0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c">
    <w:name w:val="Абзац списка Знак"/>
    <w:aliases w:val="ТЗ список Знак,Абзац списка нумерованный Знак"/>
    <w:link w:val="ad"/>
    <w:uiPriority w:val="34"/>
    <w:qFormat/>
    <w:locked/>
    <w:rsid w:val="00787941"/>
  </w:style>
  <w:style w:type="paragraph" w:styleId="ad">
    <w:name w:val="List Paragraph"/>
    <w:aliases w:val="ТЗ список,Абзац списка нумерованный"/>
    <w:basedOn w:val="a"/>
    <w:link w:val="ac"/>
    <w:uiPriority w:val="34"/>
    <w:qFormat/>
    <w:rsid w:val="0078794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ushanskoe-r20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ushanskoe-r20.gosweb.gosuslugi.ru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64</TotalTime>
  <Pages>1</Pages>
  <Words>5488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lebedevaGP</dc:creator>
  <cp:lastModifiedBy>User</cp:lastModifiedBy>
  <cp:revision>6</cp:revision>
  <cp:lastPrinted>2025-02-07T12:05:00Z</cp:lastPrinted>
  <dcterms:created xsi:type="dcterms:W3CDTF">2025-02-07T09:05:00Z</dcterms:created>
  <dcterms:modified xsi:type="dcterms:W3CDTF">2025-02-07T12:07:00Z</dcterms:modified>
</cp:coreProperties>
</file>