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DA" w:rsidRPr="00173F6A" w:rsidRDefault="008750DA" w:rsidP="008750DA">
      <w:pPr>
        <w:ind w:firstLine="709"/>
        <w:jc w:val="center"/>
        <w:rPr>
          <w:rFonts w:ascii="Times New Roman" w:hAnsi="Times New Roman"/>
        </w:rPr>
      </w:pPr>
      <w:bookmarkStart w:id="0" w:name="bookmark1"/>
      <w:r w:rsidRPr="00173F6A">
        <w:rPr>
          <w:rFonts w:ascii="Times New Roman" w:hAnsi="Times New Roman"/>
        </w:rPr>
        <w:t>СОВЕТ НАРОДНЫХ ДЕПУТАТОВ</w:t>
      </w:r>
    </w:p>
    <w:p w:rsidR="008750DA" w:rsidRPr="00173F6A" w:rsidRDefault="00EF72B5" w:rsidP="008750DA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КРИУШАНСКОГО СЕЛЬСКОГО</w:t>
      </w:r>
      <w:r w:rsidR="008750DA" w:rsidRPr="00173F6A">
        <w:rPr>
          <w:rFonts w:ascii="Times New Roman" w:hAnsi="Times New Roman"/>
        </w:rPr>
        <w:t xml:space="preserve"> СЕЛЬСКОГО ПОСЕЛЕНИЯ</w:t>
      </w:r>
    </w:p>
    <w:p w:rsidR="008750DA" w:rsidRPr="00173F6A" w:rsidRDefault="0044251E" w:rsidP="008750DA">
      <w:pPr>
        <w:ind w:firstLine="709"/>
        <w:jc w:val="center"/>
        <w:rPr>
          <w:rFonts w:ascii="Times New Roman" w:hAnsi="Times New Roman"/>
        </w:rPr>
      </w:pPr>
      <w:r w:rsidRPr="00173F6A">
        <w:rPr>
          <w:rFonts w:ascii="Times New Roman" w:hAnsi="Times New Roman"/>
        </w:rPr>
        <w:t>ПАНИН</w:t>
      </w:r>
      <w:r w:rsidR="00753FF0" w:rsidRPr="00173F6A">
        <w:rPr>
          <w:rFonts w:ascii="Times New Roman" w:hAnsi="Times New Roman"/>
        </w:rPr>
        <w:t>СКОГО</w:t>
      </w:r>
      <w:r w:rsidR="008750DA" w:rsidRPr="00173F6A">
        <w:rPr>
          <w:rFonts w:ascii="Times New Roman" w:hAnsi="Times New Roman"/>
        </w:rPr>
        <w:t xml:space="preserve"> МУНИЦИПАЛЬНОГО РАЙОНА </w:t>
      </w:r>
    </w:p>
    <w:p w:rsidR="008750DA" w:rsidRPr="00173F6A" w:rsidRDefault="008750DA" w:rsidP="008750DA">
      <w:pPr>
        <w:ind w:firstLine="709"/>
        <w:jc w:val="center"/>
        <w:rPr>
          <w:rFonts w:ascii="Times New Roman" w:hAnsi="Times New Roman"/>
        </w:rPr>
      </w:pPr>
      <w:r w:rsidRPr="00173F6A">
        <w:rPr>
          <w:rFonts w:ascii="Times New Roman" w:hAnsi="Times New Roman"/>
        </w:rPr>
        <w:t>ВОРОНЕЖСКОЙ ОБЛАСТИ</w:t>
      </w:r>
    </w:p>
    <w:p w:rsidR="008750DA" w:rsidRPr="00173F6A" w:rsidRDefault="008750DA" w:rsidP="008750DA">
      <w:pPr>
        <w:ind w:firstLine="709"/>
        <w:jc w:val="center"/>
        <w:rPr>
          <w:rFonts w:ascii="Times New Roman" w:hAnsi="Times New Roman"/>
        </w:rPr>
      </w:pPr>
    </w:p>
    <w:p w:rsidR="008750DA" w:rsidRPr="00173F6A" w:rsidRDefault="008750DA" w:rsidP="008750DA">
      <w:pPr>
        <w:ind w:firstLine="709"/>
        <w:jc w:val="center"/>
        <w:rPr>
          <w:rFonts w:ascii="Times New Roman" w:hAnsi="Times New Roman"/>
        </w:rPr>
      </w:pPr>
      <w:r w:rsidRPr="00173F6A">
        <w:rPr>
          <w:rFonts w:ascii="Times New Roman" w:hAnsi="Times New Roman"/>
        </w:rPr>
        <w:t>РЕШЕНИЕ</w:t>
      </w:r>
    </w:p>
    <w:p w:rsidR="008750DA" w:rsidRPr="00173F6A" w:rsidRDefault="008750DA" w:rsidP="008750DA">
      <w:pPr>
        <w:tabs>
          <w:tab w:val="left" w:pos="1172"/>
        </w:tabs>
        <w:ind w:firstLine="709"/>
        <w:rPr>
          <w:rFonts w:ascii="Times New Roman" w:hAnsi="Times New Roman"/>
        </w:rPr>
      </w:pPr>
    </w:p>
    <w:p w:rsidR="008750DA" w:rsidRPr="00173F6A" w:rsidRDefault="008750DA" w:rsidP="008750DA">
      <w:pPr>
        <w:tabs>
          <w:tab w:val="left" w:pos="1172"/>
        </w:tabs>
        <w:ind w:firstLine="709"/>
        <w:rPr>
          <w:rFonts w:ascii="Times New Roman" w:hAnsi="Times New Roman"/>
        </w:rPr>
      </w:pPr>
    </w:p>
    <w:p w:rsidR="008750DA" w:rsidRPr="00173F6A" w:rsidRDefault="0037790D" w:rsidP="008750DA">
      <w:pPr>
        <w:tabs>
          <w:tab w:val="left" w:pos="1172"/>
        </w:tabs>
        <w:ind w:firstLine="709"/>
        <w:rPr>
          <w:rFonts w:ascii="Times New Roman" w:hAnsi="Times New Roman"/>
        </w:rPr>
      </w:pPr>
      <w:bookmarkStart w:id="1" w:name="_GoBack"/>
      <w:r>
        <w:rPr>
          <w:rFonts w:ascii="Times New Roman" w:hAnsi="Times New Roman"/>
        </w:rPr>
        <w:t xml:space="preserve">от </w:t>
      </w:r>
      <w:r w:rsidR="008F5E17">
        <w:rPr>
          <w:rFonts w:ascii="Times New Roman" w:hAnsi="Times New Roman"/>
        </w:rPr>
        <w:t>10.03.</w:t>
      </w:r>
      <w:r w:rsidR="00B721A9">
        <w:rPr>
          <w:rFonts w:ascii="Times New Roman" w:hAnsi="Times New Roman"/>
        </w:rPr>
        <w:t>2025</w:t>
      </w:r>
      <w:r w:rsidR="00920873" w:rsidRPr="00173F6A">
        <w:rPr>
          <w:rFonts w:ascii="Times New Roman" w:hAnsi="Times New Roman"/>
        </w:rPr>
        <w:t>г.</w:t>
      </w:r>
      <w:r w:rsidR="008750DA" w:rsidRPr="00173F6A">
        <w:rPr>
          <w:rFonts w:ascii="Times New Roman" w:hAnsi="Times New Roman"/>
        </w:rPr>
        <w:t xml:space="preserve"> №  </w:t>
      </w:r>
      <w:r w:rsidR="00D246C5">
        <w:rPr>
          <w:rFonts w:ascii="Times New Roman" w:hAnsi="Times New Roman"/>
        </w:rPr>
        <w:t>1</w:t>
      </w:r>
      <w:r w:rsidR="008F5E17">
        <w:rPr>
          <w:rFonts w:ascii="Times New Roman" w:hAnsi="Times New Roman"/>
        </w:rPr>
        <w:t>79</w:t>
      </w:r>
    </w:p>
    <w:p w:rsidR="008750DA" w:rsidRPr="00173F6A" w:rsidRDefault="00D246C5" w:rsidP="008750D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с.</w:t>
      </w:r>
      <w:r w:rsidR="008F5E17">
        <w:rPr>
          <w:rFonts w:ascii="Times New Roman" w:hAnsi="Times New Roman"/>
        </w:rPr>
        <w:t>Криуша</w:t>
      </w:r>
    </w:p>
    <w:bookmarkEnd w:id="1"/>
    <w:p w:rsidR="008750DA" w:rsidRPr="00173F6A" w:rsidRDefault="008750DA" w:rsidP="008750DA">
      <w:pPr>
        <w:ind w:firstLine="709"/>
        <w:jc w:val="center"/>
        <w:outlineLvl w:val="0"/>
        <w:rPr>
          <w:rFonts w:ascii="Times New Roman" w:hAnsi="Times New Roman"/>
          <w:bCs/>
          <w:kern w:val="28"/>
        </w:rPr>
      </w:pPr>
    </w:p>
    <w:p w:rsidR="008750DA" w:rsidRDefault="009F2E5C" w:rsidP="009F2E5C">
      <w:pPr>
        <w:ind w:firstLine="709"/>
        <w:jc w:val="center"/>
        <w:outlineLvl w:val="0"/>
        <w:rPr>
          <w:rFonts w:ascii="Times New Roman" w:hAnsi="Times New Roman"/>
        </w:rPr>
      </w:pPr>
      <w:r w:rsidRPr="009F2E5C">
        <w:rPr>
          <w:rFonts w:ascii="Times New Roman" w:hAnsi="Times New Roman"/>
          <w:sz w:val="28"/>
          <w:szCs w:val="28"/>
        </w:rPr>
        <w:t xml:space="preserve">О </w:t>
      </w:r>
      <w:r w:rsidRPr="009F2E5C">
        <w:rPr>
          <w:rFonts w:ascii="Times New Roman" w:hAnsi="Times New Roman"/>
        </w:rPr>
        <w:t>внесении изменений в решение Совета народных депутатов Криушанского</w:t>
      </w:r>
      <w:r w:rsidRPr="009F2E5C">
        <w:rPr>
          <w:rFonts w:ascii="Times New Roman" w:hAnsi="Times New Roman"/>
          <w:lang w:eastAsia="ar-SA"/>
        </w:rPr>
        <w:t>сельского  поселения Панинского муниципального района Воронежской области от 11.11.2013 № 98</w:t>
      </w:r>
      <w:r w:rsidRPr="009F2E5C">
        <w:rPr>
          <w:rFonts w:ascii="Times New Roman" w:hAnsi="Times New Roman"/>
        </w:rPr>
        <w:t xml:space="preserve"> «Об утверждении Положения о бюджетном процессе Криушанского сельского поселения Панинского муниципального района Воронежской области» (в редакции 15.01.2018 № 118, от 22.03.2019 № 150, от 11.12.2019 № 164, от 28.12.2019 № 166. от 28.02.2020 г. № 171, от 24.03.2021 № 17,  от 30.06.2023 г. № 85, от 22.03.2025 № 131 )</w:t>
      </w:r>
    </w:p>
    <w:p w:rsidR="00EF72B5" w:rsidRPr="009F2E5C" w:rsidRDefault="00EF72B5" w:rsidP="009F2E5C">
      <w:pPr>
        <w:ind w:firstLine="709"/>
        <w:jc w:val="center"/>
        <w:outlineLvl w:val="0"/>
        <w:rPr>
          <w:rFonts w:ascii="Times New Roman" w:hAnsi="Times New Roman"/>
          <w:bCs/>
          <w:kern w:val="28"/>
        </w:rPr>
      </w:pPr>
    </w:p>
    <w:p w:rsidR="00753FF0" w:rsidRPr="00173F6A" w:rsidRDefault="00122D17" w:rsidP="008750DA">
      <w:pPr>
        <w:ind w:firstLine="709"/>
        <w:outlineLvl w:val="0"/>
        <w:rPr>
          <w:rFonts w:ascii="Times New Roman" w:hAnsi="Times New Roman"/>
          <w:color w:val="000000"/>
        </w:rPr>
      </w:pPr>
      <w:r w:rsidRPr="00173F6A">
        <w:rPr>
          <w:rFonts w:ascii="Times New Roman" w:hAnsi="Times New Roman"/>
          <w:color w:val="000000"/>
        </w:rPr>
        <w:t>В</w:t>
      </w:r>
      <w:r w:rsidR="008750DA" w:rsidRPr="00173F6A">
        <w:rPr>
          <w:rFonts w:ascii="Times New Roman" w:hAnsi="Times New Roman"/>
          <w:color w:val="000000"/>
        </w:rPr>
        <w:t xml:space="preserve"> соответствии с Бюджетным кодексом Российской Федерации, Федеральным законом от 06.10.2003 </w:t>
      </w:r>
      <w:r w:rsidR="00753FF0" w:rsidRPr="00173F6A">
        <w:rPr>
          <w:rFonts w:ascii="Times New Roman" w:hAnsi="Times New Roman"/>
          <w:color w:val="000000"/>
        </w:rPr>
        <w:t>№</w:t>
      </w:r>
      <w:r w:rsidR="008750DA" w:rsidRPr="00173F6A">
        <w:rPr>
          <w:rFonts w:ascii="Times New Roman" w:hAnsi="Times New Roman"/>
          <w:color w:val="000000"/>
        </w:rPr>
        <w:t xml:space="preserve"> 131-ФЗ </w:t>
      </w:r>
      <w:r w:rsidR="00753FF0" w:rsidRPr="00173F6A">
        <w:rPr>
          <w:rFonts w:ascii="Times New Roman" w:hAnsi="Times New Roman"/>
          <w:color w:val="000000"/>
        </w:rPr>
        <w:t>«</w:t>
      </w:r>
      <w:r w:rsidR="008750DA" w:rsidRPr="00173F6A">
        <w:rPr>
          <w:rFonts w:ascii="Times New Roman" w:hAnsi="Times New Roman"/>
          <w:color w:val="000000"/>
        </w:rPr>
        <w:t>Об общих принципах организации местного самоуправления в Российской Федерации</w:t>
      </w:r>
      <w:r w:rsidR="00753FF0" w:rsidRPr="00173F6A">
        <w:rPr>
          <w:rFonts w:ascii="Times New Roman" w:hAnsi="Times New Roman"/>
          <w:color w:val="000000"/>
        </w:rPr>
        <w:t>»</w:t>
      </w:r>
      <w:r w:rsidR="008750DA" w:rsidRPr="00173F6A">
        <w:rPr>
          <w:rFonts w:ascii="Times New Roman" w:hAnsi="Times New Roman"/>
          <w:color w:val="000000"/>
        </w:rPr>
        <w:t xml:space="preserve">, Законом Воронежской области от 10.10.2008 </w:t>
      </w:r>
      <w:r w:rsidR="00753FF0" w:rsidRPr="00173F6A">
        <w:rPr>
          <w:rFonts w:ascii="Times New Roman" w:hAnsi="Times New Roman"/>
          <w:color w:val="000000"/>
        </w:rPr>
        <w:t>№</w:t>
      </w:r>
      <w:r w:rsidR="008750DA" w:rsidRPr="00173F6A">
        <w:rPr>
          <w:rFonts w:ascii="Times New Roman" w:hAnsi="Times New Roman"/>
          <w:color w:val="000000"/>
        </w:rPr>
        <w:t xml:space="preserve"> 81-ОЗ </w:t>
      </w:r>
      <w:r w:rsidR="00753FF0" w:rsidRPr="00173F6A">
        <w:rPr>
          <w:rFonts w:ascii="Times New Roman" w:hAnsi="Times New Roman"/>
          <w:color w:val="000000"/>
        </w:rPr>
        <w:t>«</w:t>
      </w:r>
      <w:r w:rsidR="008750DA" w:rsidRPr="00173F6A">
        <w:rPr>
          <w:rFonts w:ascii="Times New Roman" w:hAnsi="Times New Roman"/>
          <w:color w:val="000000"/>
        </w:rPr>
        <w:t>О бюджетном процессе в Воронежской области</w:t>
      </w:r>
      <w:r w:rsidR="00753FF0" w:rsidRPr="00173F6A">
        <w:rPr>
          <w:rFonts w:ascii="Times New Roman" w:hAnsi="Times New Roman"/>
          <w:color w:val="000000"/>
        </w:rPr>
        <w:t>»</w:t>
      </w:r>
      <w:r w:rsidR="008750DA" w:rsidRPr="00173F6A">
        <w:rPr>
          <w:rFonts w:ascii="Times New Roman" w:hAnsi="Times New Roman"/>
          <w:color w:val="000000"/>
        </w:rPr>
        <w:t xml:space="preserve">, Уставом </w:t>
      </w:r>
      <w:r w:rsidR="00D246C5">
        <w:rPr>
          <w:rFonts w:ascii="Times New Roman" w:hAnsi="Times New Roman"/>
          <w:bCs/>
          <w:kern w:val="28"/>
        </w:rPr>
        <w:t>К</w:t>
      </w:r>
      <w:r w:rsidR="00EF72B5">
        <w:rPr>
          <w:rFonts w:ascii="Times New Roman" w:hAnsi="Times New Roman"/>
          <w:bCs/>
          <w:kern w:val="28"/>
        </w:rPr>
        <w:t xml:space="preserve">риушанского </w:t>
      </w:r>
      <w:r w:rsidR="008750DA" w:rsidRPr="00173F6A">
        <w:rPr>
          <w:rFonts w:ascii="Times New Roman" w:hAnsi="Times New Roman"/>
          <w:bCs/>
          <w:kern w:val="28"/>
        </w:rPr>
        <w:t xml:space="preserve">сельского поселения </w:t>
      </w:r>
      <w:r w:rsidR="0044251E" w:rsidRPr="00173F6A">
        <w:rPr>
          <w:rFonts w:ascii="Times New Roman" w:hAnsi="Times New Roman"/>
          <w:bCs/>
          <w:kern w:val="28"/>
        </w:rPr>
        <w:t>Панин</w:t>
      </w:r>
      <w:r w:rsidR="00753FF0" w:rsidRPr="00173F6A">
        <w:rPr>
          <w:rFonts w:ascii="Times New Roman" w:hAnsi="Times New Roman"/>
          <w:bCs/>
          <w:kern w:val="28"/>
        </w:rPr>
        <w:t>ского</w:t>
      </w:r>
      <w:r w:rsidR="008750DA" w:rsidRPr="00173F6A">
        <w:rPr>
          <w:rFonts w:ascii="Times New Roman" w:hAnsi="Times New Roman"/>
          <w:bCs/>
          <w:kern w:val="28"/>
        </w:rPr>
        <w:t xml:space="preserve"> муниципального района Воронежской области, в</w:t>
      </w:r>
      <w:r w:rsidR="008750DA" w:rsidRPr="00173F6A">
        <w:rPr>
          <w:rFonts w:ascii="Times New Roman" w:hAnsi="Times New Roman"/>
          <w:color w:val="000000"/>
        </w:rPr>
        <w:t xml:space="preserve"> целях осуществления бюджетного процесса, формирования доходов и осуществления расходов бюджета </w:t>
      </w:r>
      <w:r w:rsidR="00EF72B5">
        <w:rPr>
          <w:rFonts w:ascii="Times New Roman" w:hAnsi="Times New Roman"/>
          <w:color w:val="000000"/>
        </w:rPr>
        <w:t>Криушанского сельского</w:t>
      </w:r>
      <w:r w:rsidR="008750DA" w:rsidRPr="00173F6A">
        <w:rPr>
          <w:rFonts w:ascii="Times New Roman" w:hAnsi="Times New Roman"/>
          <w:color w:val="000000"/>
        </w:rPr>
        <w:t xml:space="preserve"> сельского поселения </w:t>
      </w:r>
      <w:r w:rsidR="0044251E" w:rsidRPr="00173F6A">
        <w:rPr>
          <w:rFonts w:ascii="Times New Roman" w:hAnsi="Times New Roman"/>
          <w:color w:val="000000"/>
        </w:rPr>
        <w:t>Панин</w:t>
      </w:r>
      <w:r w:rsidR="00753FF0" w:rsidRPr="00173F6A">
        <w:rPr>
          <w:rFonts w:ascii="Times New Roman" w:hAnsi="Times New Roman"/>
          <w:color w:val="000000"/>
        </w:rPr>
        <w:t>ского</w:t>
      </w:r>
      <w:r w:rsidR="008750DA" w:rsidRPr="00173F6A">
        <w:rPr>
          <w:rFonts w:ascii="Times New Roman" w:hAnsi="Times New Roman"/>
          <w:color w:val="000000"/>
        </w:rPr>
        <w:t xml:space="preserve"> муниципального района Воронежской области</w:t>
      </w:r>
      <w:r w:rsidR="00A92684" w:rsidRPr="00173F6A">
        <w:rPr>
          <w:rFonts w:ascii="Times New Roman" w:hAnsi="Times New Roman"/>
          <w:color w:val="000000"/>
        </w:rPr>
        <w:t>,</w:t>
      </w:r>
      <w:r w:rsidR="008750DA" w:rsidRPr="00173F6A">
        <w:rPr>
          <w:rFonts w:ascii="Times New Roman" w:hAnsi="Times New Roman"/>
          <w:color w:val="000000"/>
        </w:rPr>
        <w:t xml:space="preserve"> Совет народных депутатов</w:t>
      </w:r>
      <w:r w:rsidR="00A92684" w:rsidRPr="00173F6A">
        <w:rPr>
          <w:rFonts w:ascii="Times New Roman" w:hAnsi="Times New Roman"/>
          <w:color w:val="000000"/>
        </w:rPr>
        <w:t xml:space="preserve"> </w:t>
      </w:r>
      <w:r w:rsidR="00EF72B5">
        <w:rPr>
          <w:rFonts w:ascii="Times New Roman" w:hAnsi="Times New Roman"/>
          <w:color w:val="000000"/>
        </w:rPr>
        <w:t>Криушанского сельского</w:t>
      </w:r>
      <w:r w:rsidR="0044251E" w:rsidRPr="00173F6A">
        <w:rPr>
          <w:rFonts w:ascii="Times New Roman" w:hAnsi="Times New Roman"/>
          <w:color w:val="000000"/>
        </w:rPr>
        <w:t xml:space="preserve"> сельского поселения Панин</w:t>
      </w:r>
      <w:r w:rsidR="00A92684" w:rsidRPr="00173F6A">
        <w:rPr>
          <w:rFonts w:ascii="Times New Roman" w:hAnsi="Times New Roman"/>
          <w:color w:val="000000"/>
        </w:rPr>
        <w:t xml:space="preserve">ского муниципального района Воронежской области </w:t>
      </w:r>
    </w:p>
    <w:p w:rsidR="00753FF0" w:rsidRPr="00173F6A" w:rsidRDefault="00753FF0" w:rsidP="008750DA">
      <w:pPr>
        <w:ind w:firstLine="709"/>
        <w:outlineLvl w:val="0"/>
        <w:rPr>
          <w:rFonts w:ascii="Times New Roman" w:hAnsi="Times New Roman"/>
          <w:color w:val="000000"/>
        </w:rPr>
      </w:pPr>
    </w:p>
    <w:p w:rsidR="008750DA" w:rsidRPr="00173F6A" w:rsidRDefault="00753FF0" w:rsidP="00753FF0">
      <w:pPr>
        <w:ind w:firstLine="709"/>
        <w:jc w:val="center"/>
        <w:outlineLvl w:val="0"/>
        <w:rPr>
          <w:rFonts w:ascii="Times New Roman" w:hAnsi="Times New Roman"/>
          <w:color w:val="000000"/>
        </w:rPr>
      </w:pPr>
      <w:r w:rsidRPr="00173F6A">
        <w:rPr>
          <w:rFonts w:ascii="Times New Roman" w:hAnsi="Times New Roman"/>
          <w:color w:val="000000"/>
        </w:rPr>
        <w:t>РЕШИЛ</w:t>
      </w:r>
      <w:r w:rsidR="008750DA" w:rsidRPr="00173F6A">
        <w:rPr>
          <w:rFonts w:ascii="Times New Roman" w:hAnsi="Times New Roman"/>
          <w:color w:val="000000"/>
        </w:rPr>
        <w:t>:</w:t>
      </w:r>
    </w:p>
    <w:p w:rsidR="008750DA" w:rsidRDefault="008750DA" w:rsidP="00EF72B5">
      <w:pPr>
        <w:ind w:firstLine="709"/>
        <w:jc w:val="center"/>
        <w:outlineLvl w:val="0"/>
        <w:rPr>
          <w:rFonts w:ascii="Times New Roman" w:hAnsi="Times New Roman"/>
        </w:rPr>
      </w:pPr>
      <w:r w:rsidRPr="00173F6A">
        <w:rPr>
          <w:rFonts w:ascii="Times New Roman" w:hAnsi="Times New Roman"/>
        </w:rPr>
        <w:t xml:space="preserve">1. </w:t>
      </w:r>
      <w:r w:rsidR="004A6A1E">
        <w:rPr>
          <w:rFonts w:ascii="Times New Roman" w:hAnsi="Times New Roman"/>
        </w:rPr>
        <w:t xml:space="preserve">Внести в решение Совета народных депутатов </w:t>
      </w:r>
      <w:r w:rsidR="00EF72B5">
        <w:rPr>
          <w:rFonts w:ascii="Times New Roman" w:hAnsi="Times New Roman"/>
        </w:rPr>
        <w:t>Криушанского сельского</w:t>
      </w:r>
      <w:r w:rsidR="004A6A1E">
        <w:rPr>
          <w:rFonts w:ascii="Times New Roman" w:hAnsi="Times New Roman"/>
        </w:rPr>
        <w:t xml:space="preserve"> сельского поселения Панинского муниципального района Воронежской области </w:t>
      </w:r>
      <w:r w:rsidR="00D246C5">
        <w:rPr>
          <w:rFonts w:ascii="Times New Roman" w:hAnsi="Times New Roman"/>
        </w:rPr>
        <w:t xml:space="preserve">от </w:t>
      </w:r>
      <w:r w:rsidR="00EF72B5" w:rsidRPr="009F2E5C">
        <w:rPr>
          <w:rFonts w:ascii="Times New Roman" w:hAnsi="Times New Roman"/>
          <w:lang w:eastAsia="ar-SA"/>
        </w:rPr>
        <w:t>от 11.11.2013 № 98</w:t>
      </w:r>
      <w:r w:rsidR="00EF72B5" w:rsidRPr="009F2E5C">
        <w:rPr>
          <w:rFonts w:ascii="Times New Roman" w:hAnsi="Times New Roman"/>
        </w:rPr>
        <w:t xml:space="preserve"> «Об утверждении Положения о бюджетном процессе Криушанского сельского поселения Панинского муниципального района Воронежской области» (в редакции 15.01.2018 № 118, от 22.03.2019 № 150, от 11.12.2019 № 164, от 28.12.2019 № 166. от 28.02.2020 г. № 171, от 24.03.2021 № 17,  от 30.06.2023 г. № 85, от 22.03.2025 № 131 )</w:t>
      </w:r>
      <w:r w:rsidR="00EF72B5">
        <w:rPr>
          <w:rFonts w:ascii="Times New Roman" w:hAnsi="Times New Roman"/>
        </w:rPr>
        <w:t xml:space="preserve"> </w:t>
      </w:r>
      <w:r w:rsidR="004A6A1E">
        <w:rPr>
          <w:rFonts w:ascii="Times New Roman" w:hAnsi="Times New Roman"/>
        </w:rPr>
        <w:t>следующие изменения</w:t>
      </w:r>
      <w:r w:rsidR="00C052F1">
        <w:rPr>
          <w:rFonts w:ascii="Times New Roman" w:hAnsi="Times New Roman"/>
        </w:rPr>
        <w:t>:</w:t>
      </w:r>
    </w:p>
    <w:p w:rsidR="00C052F1" w:rsidRPr="00173F6A" w:rsidRDefault="00C052F1" w:rsidP="008750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173F6A" w:rsidRDefault="00C052F1" w:rsidP="004A6A1E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1.1</w:t>
      </w:r>
      <w:r w:rsidR="008750DA" w:rsidRPr="00173F6A">
        <w:rPr>
          <w:rFonts w:ascii="Times New Roman" w:hAnsi="Times New Roman"/>
        </w:rPr>
        <w:t xml:space="preserve">. </w:t>
      </w:r>
      <w:r w:rsidR="007B538C">
        <w:rPr>
          <w:rFonts w:ascii="Times New Roman" w:hAnsi="Times New Roman"/>
        </w:rPr>
        <w:t>Пункт 12.1. Изложить в следующей редакции:</w:t>
      </w:r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12.1. Главный администратор доходов обладает следующими бюджетными полномочиями:</w:t>
      </w:r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- формирует перечень подведомственных ему администраторов доходов бюджета;</w:t>
      </w:r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- представляет сведения, необходимые для составления среднесрочного финансового плана и (или) проекта бюджета;</w:t>
      </w:r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- представляет сведения для составления и ведения кассового плана;</w:t>
      </w:r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- формирует и представляет бюджетную отчетность Главного администратора доходов бюджета;</w:t>
      </w:r>
    </w:p>
    <w:p w:rsidR="007B538C" w:rsidRPr="00B721A9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721A9">
        <w:rPr>
          <w:rFonts w:ascii="Times New Roman" w:hAnsi="Times New Roman"/>
        </w:rPr>
        <w:t>- представляет не позднее дня осуществления начисления суммы, подлежащей оплате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EF72B5" w:rsidRDefault="007B538C" w:rsidP="00EF72B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lastRenderedPageBreak/>
        <w:t>- 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7B538C" w:rsidRPr="0085433A" w:rsidRDefault="007B538C" w:rsidP="00EF72B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- осуществляет иные бюджетные полномочия, установленные Бюджетным кодексом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</w:p>
    <w:p w:rsidR="00C052F1" w:rsidRDefault="00C052F1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Пункт </w:t>
      </w:r>
      <w:r w:rsidR="007B538C" w:rsidRPr="00941ABA">
        <w:rPr>
          <w:rFonts w:ascii="Times New Roman" w:hAnsi="Times New Roman"/>
        </w:rPr>
        <w:t xml:space="preserve">12.2. </w:t>
      </w:r>
      <w:r>
        <w:rPr>
          <w:rFonts w:ascii="Times New Roman" w:hAnsi="Times New Roman"/>
        </w:rPr>
        <w:t>Изложить в следующей редакции:</w:t>
      </w:r>
      <w:r w:rsidRPr="00941ABA">
        <w:rPr>
          <w:rFonts w:ascii="Times New Roman" w:hAnsi="Times New Roman"/>
        </w:rPr>
        <w:t xml:space="preserve"> </w:t>
      </w:r>
    </w:p>
    <w:p w:rsidR="007B538C" w:rsidRPr="00941ABA" w:rsidRDefault="00C052F1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12.2. </w:t>
      </w:r>
      <w:r w:rsidR="007B538C" w:rsidRPr="00941ABA">
        <w:rPr>
          <w:rFonts w:ascii="Times New Roman" w:hAnsi="Times New Roman"/>
        </w:rPr>
        <w:t>Администратор доходов обладает следующими бюджетными полномочиями:</w:t>
      </w:r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-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- осуществляет взыскание задолженности по платежам в бюджет, пеней и штрафов;</w:t>
      </w:r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-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- принимает решение о зачете (уточнении) платежей в бюджет и представляет уведомление в орган Федерального казначейства;</w:t>
      </w:r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- 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- предоставляет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принимает решение о признании безнадежной к взысканию задолженности по платежам в бюджет;</w:t>
      </w:r>
    </w:p>
    <w:p w:rsidR="007B538C" w:rsidRPr="00B721A9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721A9">
        <w:rPr>
          <w:rFonts w:ascii="Times New Roman" w:hAnsi="Times New Roman"/>
        </w:rPr>
        <w:t>-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</w:t>
      </w:r>
    </w:p>
    <w:p w:rsidR="007B538C" w:rsidRPr="0085433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- осуществляет иные бюджетные полномочия, установленные Бюджетным кодексом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</w:p>
    <w:p w:rsidR="008750DA" w:rsidRPr="00173F6A" w:rsidRDefault="00B721A9" w:rsidP="008750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8750DA" w:rsidRPr="00173F6A">
        <w:rPr>
          <w:rFonts w:ascii="Times New Roman" w:hAnsi="Times New Roman"/>
        </w:rPr>
        <w:t xml:space="preserve">. Настоящее решение вступает в силу со дня его официального опубликования. </w:t>
      </w:r>
    </w:p>
    <w:p w:rsidR="008750DA" w:rsidRPr="00173F6A" w:rsidRDefault="00B721A9" w:rsidP="008750DA">
      <w:pPr>
        <w:tabs>
          <w:tab w:val="left" w:pos="900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8750DA" w:rsidRPr="00173F6A">
        <w:rPr>
          <w:rFonts w:ascii="Times New Roman" w:hAnsi="Times New Roman"/>
        </w:rPr>
        <w:t xml:space="preserve">. Контроль за исполнением настоящего решения </w:t>
      </w:r>
      <w:r w:rsidR="00753FF0" w:rsidRPr="00173F6A">
        <w:rPr>
          <w:rFonts w:ascii="Times New Roman" w:hAnsi="Times New Roman"/>
        </w:rPr>
        <w:t xml:space="preserve">возложить на главу </w:t>
      </w:r>
      <w:r w:rsidR="00EF72B5">
        <w:rPr>
          <w:rFonts w:ascii="Times New Roman" w:hAnsi="Times New Roman"/>
        </w:rPr>
        <w:t>Криушанского сельского</w:t>
      </w:r>
      <w:r w:rsidR="00753FF0" w:rsidRPr="00173F6A">
        <w:rPr>
          <w:rFonts w:ascii="Times New Roman" w:hAnsi="Times New Roman"/>
        </w:rPr>
        <w:t xml:space="preserve"> сельского поселения.</w:t>
      </w:r>
    </w:p>
    <w:p w:rsidR="008750DA" w:rsidRDefault="008750DA" w:rsidP="008750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173F6A" w:rsidRDefault="00173F6A" w:rsidP="008750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D246C5" w:rsidRDefault="00D246C5" w:rsidP="00D246C5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bookmarkEnd w:id="0"/>
    <w:p w:rsidR="00EF72B5" w:rsidRDefault="00EF72B5" w:rsidP="00EF72B5">
      <w:pPr>
        <w:autoSpaceDE w:val="0"/>
        <w:autoSpaceDN w:val="0"/>
        <w:adjustRightInd w:val="0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И.о.главы Криушанского</w:t>
      </w:r>
    </w:p>
    <w:p w:rsidR="008750DA" w:rsidRPr="00173F6A" w:rsidRDefault="00EF72B5" w:rsidP="00EF72B5">
      <w:pPr>
        <w:autoSpaceDE w:val="0"/>
        <w:autoSpaceDN w:val="0"/>
        <w:adjustRightInd w:val="0"/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сельского поселения                                                             Т.А.Артамонова </w:t>
      </w:r>
    </w:p>
    <w:sectPr w:rsidR="008750DA" w:rsidRPr="00173F6A" w:rsidSect="00EC3B46">
      <w:footerReference w:type="default" r:id="rId7"/>
      <w:pgSz w:w="11906" w:h="16838"/>
      <w:pgMar w:top="2268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F33" w:rsidRDefault="005A3F33" w:rsidP="00C90DBC">
      <w:r>
        <w:separator/>
      </w:r>
    </w:p>
  </w:endnote>
  <w:endnote w:type="continuationSeparator" w:id="0">
    <w:p w:rsidR="005A3F33" w:rsidRDefault="005A3F33" w:rsidP="00C90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F6A" w:rsidRPr="00CF319F" w:rsidRDefault="0008110B">
    <w:pPr>
      <w:pStyle w:val="a8"/>
      <w:jc w:val="right"/>
      <w:rPr>
        <w:color w:val="808080"/>
      </w:rPr>
    </w:pPr>
    <w:r w:rsidRPr="00CF319F">
      <w:rPr>
        <w:color w:val="808080"/>
      </w:rPr>
      <w:fldChar w:fldCharType="begin"/>
    </w:r>
    <w:r w:rsidR="00173F6A" w:rsidRPr="00CF319F">
      <w:rPr>
        <w:color w:val="808080"/>
      </w:rPr>
      <w:instrText>PAGE   \* MERGEFORMAT</w:instrText>
    </w:r>
    <w:r w:rsidRPr="00CF319F">
      <w:rPr>
        <w:color w:val="808080"/>
      </w:rPr>
      <w:fldChar w:fldCharType="separate"/>
    </w:r>
    <w:r w:rsidR="00EF72B5">
      <w:rPr>
        <w:noProof/>
        <w:color w:val="808080"/>
      </w:rPr>
      <w:t>2</w:t>
    </w:r>
    <w:r w:rsidRPr="00CF319F">
      <w:rPr>
        <w:color w:val="808080"/>
      </w:rPr>
      <w:fldChar w:fldCharType="end"/>
    </w:r>
  </w:p>
  <w:p w:rsidR="00173F6A" w:rsidRDefault="00173F6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F33" w:rsidRDefault="005A3F33" w:rsidP="00C90DBC">
      <w:r>
        <w:separator/>
      </w:r>
    </w:p>
  </w:footnote>
  <w:footnote w:type="continuationSeparator" w:id="0">
    <w:p w:rsidR="005A3F33" w:rsidRDefault="005A3F33" w:rsidP="00C90D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7DEB"/>
    <w:multiLevelType w:val="hybridMultilevel"/>
    <w:tmpl w:val="FE5E032C"/>
    <w:lvl w:ilvl="0" w:tplc="209A1438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027202"/>
    <w:multiLevelType w:val="hybridMultilevel"/>
    <w:tmpl w:val="D7488588"/>
    <w:lvl w:ilvl="0" w:tplc="1834C09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936FF9"/>
    <w:multiLevelType w:val="multilevel"/>
    <w:tmpl w:val="FFB0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3727C1"/>
    <w:multiLevelType w:val="hybridMultilevel"/>
    <w:tmpl w:val="71F8D820"/>
    <w:lvl w:ilvl="0" w:tplc="5CDCC3A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DC26AC8"/>
    <w:multiLevelType w:val="hybridMultilevel"/>
    <w:tmpl w:val="7DBADF4A"/>
    <w:lvl w:ilvl="0" w:tplc="F018473E">
      <w:start w:val="8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FEF798A"/>
    <w:multiLevelType w:val="multilevel"/>
    <w:tmpl w:val="204A2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327F8D"/>
    <w:multiLevelType w:val="hybridMultilevel"/>
    <w:tmpl w:val="307C913E"/>
    <w:lvl w:ilvl="0" w:tplc="08C85870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687A5CFB"/>
    <w:multiLevelType w:val="hybridMultilevel"/>
    <w:tmpl w:val="D6B6C67A"/>
    <w:lvl w:ilvl="0" w:tplc="1E8671D8">
      <w:start w:val="2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77A70FDB"/>
    <w:multiLevelType w:val="hybridMultilevel"/>
    <w:tmpl w:val="17789E1C"/>
    <w:lvl w:ilvl="0" w:tplc="DB7EFFC0">
      <w:start w:val="11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0DA"/>
    <w:rsid w:val="000017BC"/>
    <w:rsid w:val="000160B6"/>
    <w:rsid w:val="0008110B"/>
    <w:rsid w:val="00085B57"/>
    <w:rsid w:val="000E08A1"/>
    <w:rsid w:val="00122D17"/>
    <w:rsid w:val="00172CCF"/>
    <w:rsid w:val="00173F6A"/>
    <w:rsid w:val="001C4078"/>
    <w:rsid w:val="001D0B52"/>
    <w:rsid w:val="00220472"/>
    <w:rsid w:val="00222BB4"/>
    <w:rsid w:val="002815FF"/>
    <w:rsid w:val="002A7DD3"/>
    <w:rsid w:val="002E6D74"/>
    <w:rsid w:val="00312F02"/>
    <w:rsid w:val="00315C33"/>
    <w:rsid w:val="0037790D"/>
    <w:rsid w:val="003D5954"/>
    <w:rsid w:val="0044251E"/>
    <w:rsid w:val="004A6A1E"/>
    <w:rsid w:val="004E12A4"/>
    <w:rsid w:val="004E1ADF"/>
    <w:rsid w:val="00523E31"/>
    <w:rsid w:val="005336E0"/>
    <w:rsid w:val="005726D9"/>
    <w:rsid w:val="00573C8D"/>
    <w:rsid w:val="005A3F33"/>
    <w:rsid w:val="005F531B"/>
    <w:rsid w:val="00605F4E"/>
    <w:rsid w:val="00636B8D"/>
    <w:rsid w:val="0065282A"/>
    <w:rsid w:val="00656159"/>
    <w:rsid w:val="0067072C"/>
    <w:rsid w:val="006F0A83"/>
    <w:rsid w:val="007343A8"/>
    <w:rsid w:val="00753FF0"/>
    <w:rsid w:val="00760964"/>
    <w:rsid w:val="00767350"/>
    <w:rsid w:val="007B538C"/>
    <w:rsid w:val="007C0F08"/>
    <w:rsid w:val="007C2237"/>
    <w:rsid w:val="008020EB"/>
    <w:rsid w:val="008174C1"/>
    <w:rsid w:val="008211B9"/>
    <w:rsid w:val="008552E1"/>
    <w:rsid w:val="008750DA"/>
    <w:rsid w:val="00880EA6"/>
    <w:rsid w:val="0088681E"/>
    <w:rsid w:val="008F135C"/>
    <w:rsid w:val="008F5E17"/>
    <w:rsid w:val="00920873"/>
    <w:rsid w:val="00927060"/>
    <w:rsid w:val="009A5ECA"/>
    <w:rsid w:val="009F2E5C"/>
    <w:rsid w:val="00A06D96"/>
    <w:rsid w:val="00A115CF"/>
    <w:rsid w:val="00A42695"/>
    <w:rsid w:val="00A80687"/>
    <w:rsid w:val="00A92684"/>
    <w:rsid w:val="00A97CE9"/>
    <w:rsid w:val="00AD4C3D"/>
    <w:rsid w:val="00B000F8"/>
    <w:rsid w:val="00B44019"/>
    <w:rsid w:val="00B721A9"/>
    <w:rsid w:val="00BC749B"/>
    <w:rsid w:val="00BD3412"/>
    <w:rsid w:val="00BF494E"/>
    <w:rsid w:val="00C052F1"/>
    <w:rsid w:val="00C32932"/>
    <w:rsid w:val="00C90DBC"/>
    <w:rsid w:val="00CF319F"/>
    <w:rsid w:val="00D2031C"/>
    <w:rsid w:val="00D246C5"/>
    <w:rsid w:val="00D911D6"/>
    <w:rsid w:val="00DA784F"/>
    <w:rsid w:val="00DC00A6"/>
    <w:rsid w:val="00DD1F63"/>
    <w:rsid w:val="00DF17B2"/>
    <w:rsid w:val="00E15341"/>
    <w:rsid w:val="00E21642"/>
    <w:rsid w:val="00E3446F"/>
    <w:rsid w:val="00E61ECF"/>
    <w:rsid w:val="00E63ED8"/>
    <w:rsid w:val="00E7694F"/>
    <w:rsid w:val="00E942A4"/>
    <w:rsid w:val="00EC3B46"/>
    <w:rsid w:val="00EF4460"/>
    <w:rsid w:val="00EF72B5"/>
    <w:rsid w:val="00F27D01"/>
    <w:rsid w:val="00F407E3"/>
    <w:rsid w:val="00F60326"/>
    <w:rsid w:val="00F9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97FE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97FEA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97FEA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97FEA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97FE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8750D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750D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750D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750DA"/>
    <w:rPr>
      <w:rFonts w:ascii="Arial" w:eastAsia="Times New Roman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8750DA"/>
  </w:style>
  <w:style w:type="paragraph" w:customStyle="1" w:styleId="Title">
    <w:name w:val="Title!Название НПА"/>
    <w:basedOn w:val="a"/>
    <w:rsid w:val="00F97F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-1pt">
    <w:name w:val="Заголовок №2 + Интервал -1 pt"/>
    <w:rsid w:val="008750DA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character" w:customStyle="1" w:styleId="a3">
    <w:name w:val="Основной текст_"/>
    <w:link w:val="12"/>
    <w:locked/>
    <w:rsid w:val="008750DA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3"/>
    <w:rsid w:val="008750DA"/>
    <w:pPr>
      <w:shd w:val="clear" w:color="auto" w:fill="FFFFFF"/>
      <w:spacing w:before="60" w:after="360" w:line="240" w:lineRule="atLeast"/>
      <w:jc w:val="center"/>
    </w:pPr>
    <w:rPr>
      <w:rFonts w:ascii="Calibri" w:eastAsia="Calibri" w:hAnsi="Calibri"/>
      <w:sz w:val="26"/>
      <w:szCs w:val="26"/>
    </w:rPr>
  </w:style>
  <w:style w:type="paragraph" w:styleId="a4">
    <w:name w:val="List Paragraph"/>
    <w:basedOn w:val="a"/>
    <w:uiPriority w:val="34"/>
    <w:qFormat/>
    <w:rsid w:val="008750DA"/>
    <w:pPr>
      <w:ind w:left="720"/>
      <w:contextualSpacing/>
    </w:pPr>
  </w:style>
  <w:style w:type="paragraph" w:customStyle="1" w:styleId="ConsPlusNormal">
    <w:name w:val="ConsPlusNormal"/>
    <w:rsid w:val="008750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8750D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5">
    <w:name w:val="Hyperlink"/>
    <w:rsid w:val="00F97FEA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8750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750DA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750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750DA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rsid w:val="00F97FE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F97FE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8750DA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F97FE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97FE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97FE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F60326"/>
    <w:rPr>
      <w:rFonts w:ascii="Segoe UI" w:eastAsia="Calibr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F60326"/>
    <w:rPr>
      <w:rFonts w:ascii="Segoe UI" w:hAnsi="Segoe UI" w:cs="Segoe UI"/>
      <w:sz w:val="18"/>
      <w:szCs w:val="18"/>
    </w:rPr>
  </w:style>
  <w:style w:type="paragraph" w:customStyle="1" w:styleId="NumberAndDate">
    <w:name w:val="NumberAndDate"/>
    <w:aliases w:val="!Дата и Номер"/>
    <w:qFormat/>
    <w:rsid w:val="00F97FE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extendedtext-full">
    <w:name w:val="extendedtext-full"/>
    <w:basedOn w:val="a0"/>
    <w:rsid w:val="00312F02"/>
  </w:style>
  <w:style w:type="character" w:customStyle="1" w:styleId="link">
    <w:name w:val="link"/>
    <w:basedOn w:val="a0"/>
    <w:rsid w:val="00312F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49061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3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42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3</cp:revision>
  <cp:lastPrinted>2025-02-06T11:18:00Z</cp:lastPrinted>
  <dcterms:created xsi:type="dcterms:W3CDTF">2025-02-13T12:56:00Z</dcterms:created>
  <dcterms:modified xsi:type="dcterms:W3CDTF">2025-03-18T08:30:00Z</dcterms:modified>
</cp:coreProperties>
</file>